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04AA" w:rsidRPr="00420C13" w:rsidRDefault="00B860A6">
      <w:pPr>
        <w:rPr>
          <w:color w:val="2F5496"/>
          <w:sz w:val="36"/>
          <w:szCs w:val="36"/>
        </w:rPr>
      </w:pPr>
      <w:r>
        <w:rPr>
          <w:color w:val="2F5496"/>
          <w:sz w:val="36"/>
          <w:szCs w:val="36"/>
        </w:rPr>
        <w:t>Project Pipeline Snapshot Worksheet</w:t>
      </w:r>
    </w:p>
    <w:p w:rsidR="00A15FAB" w:rsidRDefault="00A15FAB" w:rsidP="00420C13">
      <w:pPr>
        <w:pStyle w:val="Heading2"/>
      </w:pPr>
    </w:p>
    <w:p w:rsidR="00A821E1" w:rsidRDefault="00A821E1" w:rsidP="00A821E1">
      <w:pPr>
        <w:pStyle w:val="Heading2"/>
      </w:pPr>
      <w:r>
        <w:t xml:space="preserve">What stages does each project go through? Define your project pipeline stage by stage, including what you would call the start and end. </w:t>
      </w:r>
    </w:p>
    <w:p w:rsidR="00A821E1" w:rsidRPr="00A821E1" w:rsidRDefault="00A821E1" w:rsidP="00A821E1"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-63305</wp:posOffset>
            </wp:positionH>
            <wp:positionV relativeFrom="margin">
              <wp:posOffset>1229897</wp:posOffset>
            </wp:positionV>
            <wp:extent cx="3201670" cy="2974975"/>
            <wp:effectExtent l="0" t="0" r="0" b="0"/>
            <wp:wrapSquare wrapText="bothSides"/>
            <wp:docPr id="1585947993" name="Picture 1" descr="A blue and white pip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947993" name="Picture 1" descr="A blue and white pipes&#10;&#10;AI-generated content may be incorrect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9"/>
                    <a:stretch/>
                  </pic:blipFill>
                  <pic:spPr bwMode="auto">
                    <a:xfrm>
                      <a:off x="0" y="0"/>
                      <a:ext cx="3201670" cy="297497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3643532</wp:posOffset>
                </wp:positionH>
                <wp:positionV relativeFrom="paragraph">
                  <wp:posOffset>137160</wp:posOffset>
                </wp:positionV>
                <wp:extent cx="2700997" cy="2924712"/>
                <wp:effectExtent l="0" t="0" r="4445" b="0"/>
                <wp:wrapNone/>
                <wp:docPr id="11092337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997" cy="2924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21E1" w:rsidRDefault="00A821E1" w:rsidP="00A821E1">
                            <w:pPr>
                              <w:spacing w:line="360" w:lineRule="auto"/>
                            </w:pPr>
                            <w:r>
                              <w:t>Write stages here</w:t>
                            </w:r>
                          </w:p>
                          <w:p w:rsidR="00A821E1" w:rsidRDefault="00A821E1" w:rsidP="00A821E1">
                            <w:pPr>
                              <w:spacing w:line="336" w:lineRule="exact"/>
                              <w:ind w:left="1440"/>
                            </w:pPr>
                          </w:p>
                          <w:p w:rsidR="00A821E1" w:rsidRDefault="00A821E1" w:rsidP="00A821E1">
                            <w:pPr>
                              <w:spacing w:line="336" w:lineRule="exact"/>
                              <w:ind w:left="1440"/>
                            </w:pPr>
                          </w:p>
                          <w:p w:rsidR="00A821E1" w:rsidRDefault="00A821E1" w:rsidP="00A821E1">
                            <w:pPr>
                              <w:spacing w:line="360" w:lineRule="auto"/>
                            </w:pPr>
                          </w:p>
                          <w:p w:rsidR="00A821E1" w:rsidRDefault="00A821E1" w:rsidP="00A821E1">
                            <w:pPr>
                              <w:spacing w:line="360" w:lineRule="auto"/>
                            </w:pPr>
                          </w:p>
                          <w:p w:rsidR="00A821E1" w:rsidRDefault="00A821E1" w:rsidP="00A821E1">
                            <w:pPr>
                              <w:spacing w:line="360" w:lineRule="auto"/>
                            </w:pPr>
                          </w:p>
                          <w:p w:rsidR="00A821E1" w:rsidRDefault="00A821E1" w:rsidP="00A821E1">
                            <w:pPr>
                              <w:spacing w:line="360" w:lineRule="auto"/>
                            </w:pPr>
                          </w:p>
                          <w:p w:rsidR="00A821E1" w:rsidRDefault="00A821E1"/>
                          <w:p w:rsidR="00A821E1" w:rsidRDefault="00A821E1"/>
                          <w:p w:rsidR="00A821E1" w:rsidRDefault="00A821E1"/>
                          <w:p w:rsidR="00A821E1" w:rsidRDefault="00A821E1"/>
                          <w:p w:rsidR="00A821E1" w:rsidRDefault="00A821E1"/>
                          <w:p w:rsidR="00A821E1" w:rsidRDefault="00A821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9pt;margin-top:10.8pt;width:212.7pt;height:230.3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" fillcolor="white [3201]" stroked="f" strokeweight=".5pt">
                <v:textbox>
                  <w:txbxContent>
                    <w:p w:rsidR="00A821E1" w:rsidRDefault="00A821E1" w:rsidP="00A821E1">
                      <w:pPr>
                        <w:spacing w:line="360" w:lineRule="auto"/>
                      </w:pPr>
                      <w:r>
                        <w:t>Write stages here</w:t>
                      </w:r>
                    </w:p>
                    <w:p w:rsidR="00A821E1" w:rsidRDefault="00A821E1" w:rsidP="00A821E1">
                      <w:pPr>
                        <w:spacing w:line="336" w:lineRule="exact"/>
                        <w:ind w:left="1440"/>
                      </w:pPr>
                    </w:p>
                    <w:p w:rsidR="00A821E1" w:rsidRDefault="00A821E1" w:rsidP="00A821E1">
                      <w:pPr>
                        <w:spacing w:line="336" w:lineRule="exact"/>
                        <w:ind w:left="1440"/>
                      </w:pPr>
                    </w:p>
                    <w:p w:rsidR="00A821E1" w:rsidRDefault="00A821E1" w:rsidP="00A821E1">
                      <w:pPr>
                        <w:spacing w:line="360" w:lineRule="auto"/>
                      </w:pPr>
                    </w:p>
                    <w:p w:rsidR="00A821E1" w:rsidRDefault="00A821E1" w:rsidP="00A821E1">
                      <w:pPr>
                        <w:spacing w:line="360" w:lineRule="auto"/>
                      </w:pPr>
                    </w:p>
                    <w:p w:rsidR="00A821E1" w:rsidRDefault="00A821E1" w:rsidP="00A821E1">
                      <w:pPr>
                        <w:spacing w:line="360" w:lineRule="auto"/>
                      </w:pPr>
                    </w:p>
                    <w:p w:rsidR="00A821E1" w:rsidRDefault="00A821E1" w:rsidP="00A821E1">
                      <w:pPr>
                        <w:spacing w:line="360" w:lineRule="auto"/>
                      </w:pPr>
                    </w:p>
                    <w:p w:rsidR="00A821E1" w:rsidRDefault="00A821E1"/>
                    <w:p w:rsidR="00A821E1" w:rsidRDefault="00A821E1"/>
                    <w:p w:rsidR="00A821E1" w:rsidRDefault="00A821E1"/>
                    <w:p w:rsidR="00A821E1" w:rsidRDefault="00A821E1"/>
                    <w:p w:rsidR="00A821E1" w:rsidRDefault="00A821E1"/>
                    <w:p w:rsidR="00A821E1" w:rsidRDefault="00A821E1"/>
                  </w:txbxContent>
                </v:textbox>
              </v:shape>
            </w:pict>
          </mc:Fallback>
        </mc:AlternateContent>
      </w:r>
    </w:p>
    <w:p w:rsidR="00A821E1" w:rsidRDefault="003D0D08" w:rsidP="00A821E1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215668" wp14:editId="06FCA562">
                <wp:simplePos x="0" y="0"/>
                <wp:positionH relativeFrom="column">
                  <wp:posOffset>3754120</wp:posOffset>
                </wp:positionH>
                <wp:positionV relativeFrom="paragraph">
                  <wp:posOffset>2777490</wp:posOffset>
                </wp:positionV>
                <wp:extent cx="2511083" cy="0"/>
                <wp:effectExtent l="0" t="12700" r="16510" b="12700"/>
                <wp:wrapNone/>
                <wp:docPr id="61844596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108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9E18E7" id="Straight Connector 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6pt,218.7pt" to="493.3pt,21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" strokecolor="#31849b [2408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215668" wp14:editId="06FCA562">
                <wp:simplePos x="0" y="0"/>
                <wp:positionH relativeFrom="column">
                  <wp:posOffset>3731895</wp:posOffset>
                </wp:positionH>
                <wp:positionV relativeFrom="paragraph">
                  <wp:posOffset>2447290</wp:posOffset>
                </wp:positionV>
                <wp:extent cx="2511083" cy="0"/>
                <wp:effectExtent l="0" t="12700" r="16510" b="12700"/>
                <wp:wrapNone/>
                <wp:docPr id="4425067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108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ED9BBC" id="Straight Connector 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85pt,192.7pt" to="491.55pt,19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" strokecolor="#31849b [2408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215668" wp14:editId="06FCA562">
                <wp:simplePos x="0" y="0"/>
                <wp:positionH relativeFrom="column">
                  <wp:posOffset>3724910</wp:posOffset>
                </wp:positionH>
                <wp:positionV relativeFrom="paragraph">
                  <wp:posOffset>2105660</wp:posOffset>
                </wp:positionV>
                <wp:extent cx="2511083" cy="0"/>
                <wp:effectExtent l="0" t="12700" r="16510" b="12700"/>
                <wp:wrapNone/>
                <wp:docPr id="85336654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108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7C755" id="Straight Connector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3pt,165.8pt" to="491pt,16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" strokecolor="#31849b [2408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215668" wp14:editId="06FCA562">
                <wp:simplePos x="0" y="0"/>
                <wp:positionH relativeFrom="column">
                  <wp:posOffset>3724910</wp:posOffset>
                </wp:positionH>
                <wp:positionV relativeFrom="paragraph">
                  <wp:posOffset>1776095</wp:posOffset>
                </wp:positionV>
                <wp:extent cx="2510790" cy="0"/>
                <wp:effectExtent l="0" t="12700" r="16510" b="12700"/>
                <wp:wrapNone/>
                <wp:docPr id="143665928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02991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3pt,139.85pt" to="491pt,13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" strokecolor="#31849b [2408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215668" wp14:editId="06FCA562">
                <wp:simplePos x="0" y="0"/>
                <wp:positionH relativeFrom="column">
                  <wp:posOffset>3724910</wp:posOffset>
                </wp:positionH>
                <wp:positionV relativeFrom="paragraph">
                  <wp:posOffset>1440180</wp:posOffset>
                </wp:positionV>
                <wp:extent cx="2510790" cy="0"/>
                <wp:effectExtent l="0" t="12700" r="16510" b="12700"/>
                <wp:wrapNone/>
                <wp:docPr id="75691163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9DD46" id="Straight Connector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3pt,113.4pt" to="491pt,1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" strokecolor="#31849b [2408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215668" wp14:editId="06FCA562">
                <wp:simplePos x="0" y="0"/>
                <wp:positionH relativeFrom="column">
                  <wp:posOffset>3724910</wp:posOffset>
                </wp:positionH>
                <wp:positionV relativeFrom="paragraph">
                  <wp:posOffset>1099820</wp:posOffset>
                </wp:positionV>
                <wp:extent cx="2511083" cy="0"/>
                <wp:effectExtent l="0" t="12700" r="16510" b="12700"/>
                <wp:wrapNone/>
                <wp:docPr id="111207551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108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5C1EF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3pt,86.6pt" to="491pt,8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" strokecolor="#31849b [2408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215668" wp14:editId="06FCA562">
                <wp:simplePos x="0" y="0"/>
                <wp:positionH relativeFrom="column">
                  <wp:posOffset>3726815</wp:posOffset>
                </wp:positionH>
                <wp:positionV relativeFrom="paragraph">
                  <wp:posOffset>766445</wp:posOffset>
                </wp:positionV>
                <wp:extent cx="2510790" cy="0"/>
                <wp:effectExtent l="0" t="12700" r="16510" b="12700"/>
                <wp:wrapNone/>
                <wp:docPr id="37584136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12179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45pt,60.35pt" to="491.15pt,6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" strokecolor="#31849b [2408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15668" wp14:editId="06FCA562">
                <wp:simplePos x="0" y="0"/>
                <wp:positionH relativeFrom="column">
                  <wp:posOffset>3703955</wp:posOffset>
                </wp:positionH>
                <wp:positionV relativeFrom="paragraph">
                  <wp:posOffset>432435</wp:posOffset>
                </wp:positionV>
                <wp:extent cx="2510790" cy="0"/>
                <wp:effectExtent l="0" t="12700" r="16510" b="12700"/>
                <wp:wrapNone/>
                <wp:docPr id="66376774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00A7B8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65pt,34.05pt" to="489.35pt,3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" strokecolor="#31849b [2408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3706495</wp:posOffset>
                </wp:positionH>
                <wp:positionV relativeFrom="paragraph">
                  <wp:posOffset>97790</wp:posOffset>
                </wp:positionV>
                <wp:extent cx="2511083" cy="0"/>
                <wp:effectExtent l="0" t="12700" r="16510" b="12700"/>
                <wp:wrapNone/>
                <wp:docPr id="168961819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108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633FD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85pt,7.7pt" to="489.55pt,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" strokecolor="#31849b [2408]" strokeweight="1.5pt"/>
            </w:pict>
          </mc:Fallback>
        </mc:AlternateContent>
      </w:r>
    </w:p>
    <w:p w:rsidR="00A821E1" w:rsidRDefault="00A821E1" w:rsidP="00A821E1">
      <w:pPr>
        <w:pStyle w:val="Heading2"/>
      </w:pPr>
    </w:p>
    <w:p w:rsidR="00A821E1" w:rsidRDefault="00A821E1" w:rsidP="00A821E1"/>
    <w:p w:rsidR="00A821E1" w:rsidRDefault="00A821E1" w:rsidP="00A821E1"/>
    <w:p w:rsidR="00A821E1" w:rsidRDefault="00A821E1" w:rsidP="00A821E1"/>
    <w:p w:rsidR="00A821E1" w:rsidRDefault="00A821E1" w:rsidP="00A821E1"/>
    <w:p w:rsidR="00A821E1" w:rsidRDefault="00A821E1" w:rsidP="00A821E1"/>
    <w:p w:rsidR="00A821E1" w:rsidRDefault="00A821E1" w:rsidP="00A821E1"/>
    <w:p w:rsidR="00A821E1" w:rsidRDefault="00A821E1" w:rsidP="00A821E1"/>
    <w:p w:rsidR="00A821E1" w:rsidRDefault="00A821E1" w:rsidP="00A821E1"/>
    <w:p w:rsidR="00A821E1" w:rsidRDefault="00A821E1" w:rsidP="00A821E1"/>
    <w:p w:rsidR="00A821E1" w:rsidRPr="00A821E1" w:rsidRDefault="00AE41E8" w:rsidP="00A821E1">
      <w:r>
        <w:t>{Table instructions on next page}</w:t>
      </w:r>
    </w:p>
    <w:tbl>
      <w:tblPr>
        <w:tblW w:w="10170" w:type="dxa"/>
        <w:tblCellSpacing w:w="15" w:type="dxa"/>
        <w:tblInd w:w="-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1949"/>
        <w:gridCol w:w="1913"/>
        <w:gridCol w:w="1913"/>
        <w:gridCol w:w="1451"/>
        <w:gridCol w:w="1556"/>
      </w:tblGrid>
      <w:tr w:rsidR="00A821E1" w:rsidTr="00042A86">
        <w:trPr>
          <w:tblHeader/>
          <w:tblCellSpacing w:w="15" w:type="dxa"/>
        </w:trPr>
        <w:tc>
          <w:tcPr>
            <w:tcW w:w="1343" w:type="dxa"/>
          </w:tcPr>
          <w:p w:rsidR="00A821E1" w:rsidRDefault="00A821E1" w:rsidP="00042A86">
            <w:pPr>
              <w:spacing w:after="0" w:line="240" w:lineRule="auto"/>
              <w:jc w:val="center"/>
              <w:rPr>
                <w:rStyle w:val="Strong"/>
              </w:rPr>
            </w:pPr>
          </w:p>
          <w:p w:rsidR="00A821E1" w:rsidRDefault="00A821E1" w:rsidP="00042A86">
            <w:pPr>
              <w:spacing w:after="0" w:line="240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Project Stage</w:t>
            </w:r>
          </w:p>
        </w:tc>
        <w:tc>
          <w:tcPr>
            <w:tcW w:w="1919" w:type="dxa"/>
            <w:vAlign w:val="center"/>
            <w:hideMark/>
          </w:tcPr>
          <w:p w:rsidR="00A821E1" w:rsidRDefault="00A821E1" w:rsidP="00042A8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Style w:val="Strong"/>
              </w:rPr>
              <w:t>Project Name/Description</w:t>
            </w:r>
          </w:p>
        </w:tc>
        <w:tc>
          <w:tcPr>
            <w:tcW w:w="1883" w:type="dxa"/>
            <w:vAlign w:val="center"/>
            <w:hideMark/>
          </w:tcPr>
          <w:p w:rsidR="00A821E1" w:rsidRDefault="00A821E1" w:rsidP="00042A8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Style w:val="Strong"/>
              </w:rPr>
              <w:t>Aligned with Priorities?</w:t>
            </w:r>
            <w:r>
              <w:rPr>
                <w:b/>
                <w:bCs/>
              </w:rPr>
              <w:t xml:space="preserve"> </w:t>
            </w:r>
            <w:r w:rsidRPr="00B860A6">
              <w:rPr>
                <w:rStyle w:val="Emphasis"/>
                <w:b/>
                <w:bCs/>
                <w:i w:val="0"/>
                <w:iCs w:val="0"/>
              </w:rPr>
              <w:t>(Green</w:t>
            </w:r>
            <w:r>
              <w:rPr>
                <w:rStyle w:val="Emphasis"/>
                <w:b/>
                <w:bCs/>
                <w:i w:val="0"/>
                <w:iCs w:val="0"/>
              </w:rPr>
              <w:t>/</w:t>
            </w:r>
            <w:r w:rsidRPr="00B860A6">
              <w:rPr>
                <w:rStyle w:val="Emphasis"/>
                <w:b/>
                <w:bCs/>
                <w:i w:val="0"/>
                <w:iCs w:val="0"/>
              </w:rPr>
              <w:t>Yellow</w:t>
            </w:r>
            <w:r>
              <w:rPr>
                <w:rStyle w:val="Emphasis"/>
                <w:b/>
                <w:bCs/>
                <w:i w:val="0"/>
                <w:iCs w:val="0"/>
              </w:rPr>
              <w:t>/</w:t>
            </w:r>
            <w:r w:rsidRPr="00B860A6">
              <w:rPr>
                <w:rStyle w:val="Emphasis"/>
                <w:b/>
                <w:bCs/>
                <w:i w:val="0"/>
                <w:iCs w:val="0"/>
              </w:rPr>
              <w:t>Red)</w:t>
            </w:r>
          </w:p>
        </w:tc>
        <w:tc>
          <w:tcPr>
            <w:tcW w:w="1883" w:type="dxa"/>
            <w:vAlign w:val="center"/>
            <w:hideMark/>
          </w:tcPr>
          <w:p w:rsidR="00A821E1" w:rsidRDefault="00A821E1" w:rsidP="00042A8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Style w:val="Strong"/>
              </w:rPr>
              <w:t>Resources Available?</w:t>
            </w:r>
            <w:r>
              <w:rPr>
                <w:b/>
                <w:bCs/>
              </w:rPr>
              <w:t xml:space="preserve"> </w:t>
            </w:r>
            <w:r w:rsidRPr="00B860A6">
              <w:rPr>
                <w:rStyle w:val="Emphasis"/>
                <w:b/>
                <w:bCs/>
                <w:i w:val="0"/>
                <w:iCs w:val="0"/>
              </w:rPr>
              <w:t>(Green</w:t>
            </w:r>
            <w:r>
              <w:rPr>
                <w:rStyle w:val="Emphasis"/>
                <w:b/>
                <w:bCs/>
                <w:i w:val="0"/>
                <w:iCs w:val="0"/>
              </w:rPr>
              <w:t>/</w:t>
            </w:r>
            <w:r w:rsidRPr="00B860A6">
              <w:rPr>
                <w:rStyle w:val="Emphasis"/>
                <w:b/>
                <w:bCs/>
                <w:i w:val="0"/>
                <w:iCs w:val="0"/>
              </w:rPr>
              <w:t>Yellow</w:t>
            </w:r>
            <w:r>
              <w:rPr>
                <w:rStyle w:val="Emphasis"/>
                <w:b/>
                <w:bCs/>
                <w:i w:val="0"/>
                <w:iCs w:val="0"/>
              </w:rPr>
              <w:t>/</w:t>
            </w:r>
            <w:r w:rsidRPr="00B860A6">
              <w:rPr>
                <w:rStyle w:val="Emphasis"/>
                <w:b/>
                <w:bCs/>
                <w:i w:val="0"/>
                <w:iCs w:val="0"/>
              </w:rPr>
              <w:t>Red)</w:t>
            </w:r>
          </w:p>
        </w:tc>
        <w:tc>
          <w:tcPr>
            <w:tcW w:w="1421" w:type="dxa"/>
            <w:vAlign w:val="center"/>
          </w:tcPr>
          <w:p w:rsidR="00A821E1" w:rsidRDefault="00A821E1" w:rsidP="00042A8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Style w:val="Strong"/>
              </w:rPr>
              <w:t>Bottlenecks or Barriers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11" w:type="dxa"/>
            <w:vAlign w:val="center"/>
            <w:hideMark/>
          </w:tcPr>
          <w:p w:rsidR="00A821E1" w:rsidRDefault="00A821E1" w:rsidP="00042A8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Style w:val="Strong"/>
              </w:rPr>
              <w:t>Next Steps or Actions</w:t>
            </w:r>
            <w:r>
              <w:rPr>
                <w:b/>
                <w:bCs/>
              </w:rPr>
              <w:t xml:space="preserve"> </w:t>
            </w:r>
          </w:p>
        </w:tc>
      </w:tr>
      <w:tr w:rsidR="00A821E1" w:rsidTr="00042A86">
        <w:trPr>
          <w:tblCellSpacing w:w="15" w:type="dxa"/>
        </w:trPr>
        <w:tc>
          <w:tcPr>
            <w:tcW w:w="1343" w:type="dxa"/>
          </w:tcPr>
          <w:p w:rsidR="00A821E1" w:rsidRDefault="00A821E1" w:rsidP="00042A86">
            <w:pPr>
              <w:spacing w:after="0" w:line="240" w:lineRule="auto"/>
            </w:pPr>
          </w:p>
          <w:p w:rsidR="00A821E1" w:rsidRDefault="00A821E1" w:rsidP="00042A86">
            <w:pPr>
              <w:spacing w:after="0" w:line="240" w:lineRule="auto"/>
            </w:pPr>
            <w:r>
              <w:t>Ex: Exploration</w:t>
            </w:r>
          </w:p>
        </w:tc>
        <w:tc>
          <w:tcPr>
            <w:tcW w:w="1919" w:type="dxa"/>
            <w:vAlign w:val="center"/>
            <w:hideMark/>
          </w:tcPr>
          <w:p w:rsidR="00A821E1" w:rsidRDefault="00A821E1" w:rsidP="00042A86">
            <w:pPr>
              <w:spacing w:after="0" w:line="240" w:lineRule="auto"/>
            </w:pPr>
            <w:r>
              <w:t>Ex: Study on X</w:t>
            </w:r>
          </w:p>
        </w:tc>
        <w:tc>
          <w:tcPr>
            <w:tcW w:w="1883" w:type="dxa"/>
            <w:vAlign w:val="center"/>
            <w:hideMark/>
          </w:tcPr>
          <w:p w:rsidR="00A821E1" w:rsidRDefault="00A821E1" w:rsidP="00042A86">
            <w:pPr>
              <w:spacing w:after="0" w:line="240" w:lineRule="auto"/>
              <w:jc w:val="center"/>
            </w:pPr>
            <w:r>
              <w:t>Green</w:t>
            </w:r>
          </w:p>
        </w:tc>
        <w:tc>
          <w:tcPr>
            <w:tcW w:w="1883" w:type="dxa"/>
            <w:vAlign w:val="center"/>
            <w:hideMark/>
          </w:tcPr>
          <w:p w:rsidR="00A821E1" w:rsidRDefault="00A821E1" w:rsidP="00042A86">
            <w:pPr>
              <w:spacing w:after="0" w:line="240" w:lineRule="auto"/>
              <w:jc w:val="center"/>
            </w:pPr>
            <w:r>
              <w:t>Yellow</w:t>
            </w:r>
          </w:p>
        </w:tc>
        <w:tc>
          <w:tcPr>
            <w:tcW w:w="1421" w:type="dxa"/>
            <w:vAlign w:val="center"/>
          </w:tcPr>
          <w:p w:rsidR="00A821E1" w:rsidRDefault="00A821E1" w:rsidP="00042A86">
            <w:pPr>
              <w:spacing w:after="0" w:line="240" w:lineRule="auto"/>
            </w:pPr>
            <w:r>
              <w:t>Need to hire a postdoc for analysis</w:t>
            </w:r>
          </w:p>
        </w:tc>
        <w:tc>
          <w:tcPr>
            <w:tcW w:w="1511" w:type="dxa"/>
            <w:vAlign w:val="center"/>
            <w:hideMark/>
          </w:tcPr>
          <w:p w:rsidR="00A821E1" w:rsidRDefault="00A821E1" w:rsidP="00042A86">
            <w:pPr>
              <w:spacing w:after="0" w:line="240" w:lineRule="auto"/>
            </w:pPr>
            <w:r>
              <w:t>Draft job description and post ad</w:t>
            </w:r>
          </w:p>
        </w:tc>
      </w:tr>
      <w:tr w:rsidR="00A821E1" w:rsidTr="00042A86">
        <w:trPr>
          <w:tblCellSpacing w:w="15" w:type="dxa"/>
        </w:trPr>
        <w:tc>
          <w:tcPr>
            <w:tcW w:w="1343" w:type="dxa"/>
          </w:tcPr>
          <w:p w:rsidR="00A821E1" w:rsidRDefault="00A821E1" w:rsidP="00042A86"/>
        </w:tc>
        <w:tc>
          <w:tcPr>
            <w:tcW w:w="1919" w:type="dxa"/>
            <w:vAlign w:val="center"/>
            <w:hideMark/>
          </w:tcPr>
          <w:p w:rsidR="00A821E1" w:rsidRDefault="00A821E1" w:rsidP="00042A86"/>
        </w:tc>
        <w:tc>
          <w:tcPr>
            <w:tcW w:w="1883" w:type="dxa"/>
            <w:vAlign w:val="center"/>
            <w:hideMark/>
          </w:tcPr>
          <w:p w:rsidR="00A821E1" w:rsidRDefault="00A821E1" w:rsidP="00042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  <w:hideMark/>
          </w:tcPr>
          <w:p w:rsidR="00A821E1" w:rsidRDefault="00A821E1" w:rsidP="00042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A821E1" w:rsidRDefault="00A821E1" w:rsidP="00042A86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  <w:hideMark/>
          </w:tcPr>
          <w:p w:rsidR="00A821E1" w:rsidRDefault="00A821E1" w:rsidP="00042A86">
            <w:pPr>
              <w:rPr>
                <w:sz w:val="20"/>
                <w:szCs w:val="20"/>
              </w:rPr>
            </w:pPr>
          </w:p>
        </w:tc>
      </w:tr>
      <w:tr w:rsidR="00A821E1" w:rsidTr="00042A86">
        <w:trPr>
          <w:tblCellSpacing w:w="15" w:type="dxa"/>
        </w:trPr>
        <w:tc>
          <w:tcPr>
            <w:tcW w:w="1343" w:type="dxa"/>
          </w:tcPr>
          <w:p w:rsidR="00A821E1" w:rsidRDefault="00A821E1" w:rsidP="00042A86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vAlign w:val="center"/>
            <w:hideMark/>
          </w:tcPr>
          <w:p w:rsidR="00A821E1" w:rsidRDefault="00A821E1" w:rsidP="00042A86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  <w:hideMark/>
          </w:tcPr>
          <w:p w:rsidR="00A821E1" w:rsidRDefault="00A821E1" w:rsidP="00042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  <w:hideMark/>
          </w:tcPr>
          <w:p w:rsidR="00A821E1" w:rsidRDefault="00A821E1" w:rsidP="00042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A821E1" w:rsidRDefault="00A821E1" w:rsidP="00042A86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  <w:hideMark/>
          </w:tcPr>
          <w:p w:rsidR="00A821E1" w:rsidRDefault="00A821E1" w:rsidP="00042A86">
            <w:pPr>
              <w:rPr>
                <w:sz w:val="20"/>
                <w:szCs w:val="20"/>
              </w:rPr>
            </w:pPr>
          </w:p>
        </w:tc>
      </w:tr>
      <w:tr w:rsidR="00A821E1" w:rsidTr="00042A86">
        <w:trPr>
          <w:tblCellSpacing w:w="15" w:type="dxa"/>
        </w:trPr>
        <w:tc>
          <w:tcPr>
            <w:tcW w:w="1343" w:type="dxa"/>
          </w:tcPr>
          <w:p w:rsidR="00A821E1" w:rsidRDefault="00A821E1" w:rsidP="00042A86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vAlign w:val="center"/>
            <w:hideMark/>
          </w:tcPr>
          <w:p w:rsidR="00A821E1" w:rsidRDefault="00A821E1" w:rsidP="00042A86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  <w:hideMark/>
          </w:tcPr>
          <w:p w:rsidR="00A821E1" w:rsidRDefault="00A821E1" w:rsidP="00042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  <w:hideMark/>
          </w:tcPr>
          <w:p w:rsidR="00A821E1" w:rsidRDefault="00A821E1" w:rsidP="00042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A821E1" w:rsidRDefault="00A821E1" w:rsidP="00042A86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  <w:hideMark/>
          </w:tcPr>
          <w:p w:rsidR="00A821E1" w:rsidRDefault="00A821E1" w:rsidP="00042A86">
            <w:pPr>
              <w:rPr>
                <w:sz w:val="20"/>
                <w:szCs w:val="20"/>
              </w:rPr>
            </w:pPr>
          </w:p>
        </w:tc>
      </w:tr>
      <w:tr w:rsidR="00A821E1" w:rsidTr="00042A86">
        <w:trPr>
          <w:tblCellSpacing w:w="15" w:type="dxa"/>
        </w:trPr>
        <w:tc>
          <w:tcPr>
            <w:tcW w:w="1343" w:type="dxa"/>
          </w:tcPr>
          <w:p w:rsidR="00AE41E8" w:rsidRDefault="00AE41E8" w:rsidP="00042A86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vAlign w:val="center"/>
            <w:hideMark/>
          </w:tcPr>
          <w:p w:rsidR="00A821E1" w:rsidRDefault="00A821E1" w:rsidP="00042A86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  <w:hideMark/>
          </w:tcPr>
          <w:p w:rsidR="00A821E1" w:rsidRDefault="00A821E1" w:rsidP="00042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  <w:hideMark/>
          </w:tcPr>
          <w:p w:rsidR="00A821E1" w:rsidRDefault="00A821E1" w:rsidP="00042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A821E1" w:rsidRDefault="00A821E1" w:rsidP="00042A86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  <w:hideMark/>
          </w:tcPr>
          <w:p w:rsidR="00A821E1" w:rsidRDefault="00A821E1" w:rsidP="00042A86">
            <w:pPr>
              <w:rPr>
                <w:sz w:val="20"/>
                <w:szCs w:val="20"/>
              </w:rPr>
            </w:pPr>
          </w:p>
        </w:tc>
      </w:tr>
      <w:tr w:rsidR="00AE41E8" w:rsidTr="00042A86">
        <w:trPr>
          <w:tblCellSpacing w:w="15" w:type="dxa"/>
        </w:trPr>
        <w:tc>
          <w:tcPr>
            <w:tcW w:w="1343" w:type="dxa"/>
          </w:tcPr>
          <w:p w:rsidR="00AE41E8" w:rsidRDefault="00AE41E8" w:rsidP="00042A86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vAlign w:val="center"/>
          </w:tcPr>
          <w:p w:rsidR="00AE41E8" w:rsidRDefault="00AE41E8" w:rsidP="00042A86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:rsidR="00AE41E8" w:rsidRDefault="00AE41E8" w:rsidP="00042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:rsidR="00AE41E8" w:rsidRDefault="00AE41E8" w:rsidP="00042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AE41E8" w:rsidRDefault="00AE41E8" w:rsidP="00042A86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AE41E8" w:rsidRDefault="00AE41E8" w:rsidP="00042A86">
            <w:pPr>
              <w:rPr>
                <w:sz w:val="20"/>
                <w:szCs w:val="20"/>
              </w:rPr>
            </w:pPr>
          </w:p>
        </w:tc>
      </w:tr>
      <w:tr w:rsidR="00AE41E8" w:rsidTr="00042A86">
        <w:trPr>
          <w:tblCellSpacing w:w="15" w:type="dxa"/>
        </w:trPr>
        <w:tc>
          <w:tcPr>
            <w:tcW w:w="1343" w:type="dxa"/>
          </w:tcPr>
          <w:p w:rsidR="00AE41E8" w:rsidRDefault="00AE41E8" w:rsidP="00042A86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vAlign w:val="center"/>
          </w:tcPr>
          <w:p w:rsidR="00AE41E8" w:rsidRDefault="00AE41E8" w:rsidP="00042A86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:rsidR="00AE41E8" w:rsidRDefault="00AE41E8" w:rsidP="00042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:rsidR="00AE41E8" w:rsidRDefault="00AE41E8" w:rsidP="00042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AE41E8" w:rsidRDefault="00AE41E8" w:rsidP="00042A86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AE41E8" w:rsidRDefault="00AE41E8" w:rsidP="00042A86">
            <w:pPr>
              <w:rPr>
                <w:sz w:val="20"/>
                <w:szCs w:val="20"/>
              </w:rPr>
            </w:pPr>
          </w:p>
        </w:tc>
      </w:tr>
      <w:tr w:rsidR="00AE41E8" w:rsidTr="00042A86">
        <w:trPr>
          <w:tblCellSpacing w:w="15" w:type="dxa"/>
        </w:trPr>
        <w:tc>
          <w:tcPr>
            <w:tcW w:w="1343" w:type="dxa"/>
          </w:tcPr>
          <w:p w:rsidR="00AE41E8" w:rsidRDefault="00AE41E8" w:rsidP="00042A86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vAlign w:val="center"/>
          </w:tcPr>
          <w:p w:rsidR="00AE41E8" w:rsidRDefault="00AE41E8" w:rsidP="00042A86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:rsidR="00AE41E8" w:rsidRDefault="00AE41E8" w:rsidP="00042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:rsidR="00AE41E8" w:rsidRDefault="00AE41E8" w:rsidP="00042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AE41E8" w:rsidRDefault="00AE41E8" w:rsidP="00042A86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AE41E8" w:rsidRDefault="00AE41E8" w:rsidP="00042A86">
            <w:pPr>
              <w:rPr>
                <w:sz w:val="20"/>
                <w:szCs w:val="20"/>
              </w:rPr>
            </w:pPr>
          </w:p>
        </w:tc>
      </w:tr>
      <w:tr w:rsidR="00AE41E8" w:rsidTr="00042A86">
        <w:trPr>
          <w:tblCellSpacing w:w="15" w:type="dxa"/>
        </w:trPr>
        <w:tc>
          <w:tcPr>
            <w:tcW w:w="1343" w:type="dxa"/>
          </w:tcPr>
          <w:p w:rsidR="00AE41E8" w:rsidRDefault="00AE41E8" w:rsidP="00042A86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vAlign w:val="center"/>
          </w:tcPr>
          <w:p w:rsidR="00AE41E8" w:rsidRDefault="00AE41E8" w:rsidP="00042A86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:rsidR="00AE41E8" w:rsidRDefault="00AE41E8" w:rsidP="00042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:rsidR="00AE41E8" w:rsidRDefault="00AE41E8" w:rsidP="00042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AE41E8" w:rsidRDefault="00AE41E8" w:rsidP="00042A86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AE41E8" w:rsidRDefault="00AE41E8" w:rsidP="00042A86">
            <w:pPr>
              <w:rPr>
                <w:sz w:val="20"/>
                <w:szCs w:val="20"/>
              </w:rPr>
            </w:pPr>
          </w:p>
        </w:tc>
      </w:tr>
      <w:tr w:rsidR="00AE41E8" w:rsidTr="00042A86">
        <w:trPr>
          <w:tblCellSpacing w:w="15" w:type="dxa"/>
        </w:trPr>
        <w:tc>
          <w:tcPr>
            <w:tcW w:w="1343" w:type="dxa"/>
          </w:tcPr>
          <w:p w:rsidR="00AE41E8" w:rsidRDefault="00AE41E8" w:rsidP="00042A86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vAlign w:val="center"/>
          </w:tcPr>
          <w:p w:rsidR="00AE41E8" w:rsidRDefault="00AE41E8" w:rsidP="00042A86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:rsidR="00AE41E8" w:rsidRDefault="00AE41E8" w:rsidP="00042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:rsidR="00AE41E8" w:rsidRDefault="00AE41E8" w:rsidP="00042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AE41E8" w:rsidRDefault="00AE41E8" w:rsidP="00042A86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AE41E8" w:rsidRDefault="00AE41E8" w:rsidP="00042A86">
            <w:pPr>
              <w:rPr>
                <w:sz w:val="20"/>
                <w:szCs w:val="20"/>
              </w:rPr>
            </w:pPr>
          </w:p>
        </w:tc>
      </w:tr>
    </w:tbl>
    <w:p w:rsidR="00A821E1" w:rsidRDefault="00A821E1" w:rsidP="00A821E1">
      <w:pPr>
        <w:pStyle w:val="Heading2"/>
      </w:pPr>
    </w:p>
    <w:p w:rsidR="002D04AA" w:rsidRDefault="00B860A6" w:rsidP="007C6BCC">
      <w:pPr>
        <w:pStyle w:val="Heading2"/>
        <w:numPr>
          <w:ilvl w:val="0"/>
          <w:numId w:val="5"/>
        </w:numPr>
        <w:ind w:left="360"/>
      </w:pPr>
      <w:r>
        <w:t>Evaluate your current and planned projects, assess their alignment with your strategic priorities, and identify any bottlenecks or areas requiring action.</w:t>
      </w:r>
    </w:p>
    <w:p w:rsidR="00B860A6" w:rsidRDefault="00B860A6" w:rsidP="004F46B0">
      <w:pPr>
        <w:spacing w:after="0" w:line="240" w:lineRule="auto"/>
      </w:pPr>
      <w:r w:rsidRPr="00B860A6">
        <w:rPr>
          <w:b/>
          <w:bCs/>
        </w:rPr>
        <w:t>Step 1:</w:t>
      </w:r>
      <w:r>
        <w:t xml:space="preserve"> List all current and planned projects in the table. Include ongoing projects, grant-funded activities, collaborations, and planned projects you will start.</w:t>
      </w:r>
    </w:p>
    <w:p w:rsidR="00B860A6" w:rsidRDefault="00B860A6" w:rsidP="004F46B0">
      <w:pPr>
        <w:spacing w:after="0" w:line="240" w:lineRule="auto"/>
      </w:pPr>
      <w:r w:rsidRPr="00B860A6">
        <w:rPr>
          <w:b/>
          <w:bCs/>
        </w:rPr>
        <w:t>Step 2:</w:t>
      </w:r>
      <w:r>
        <w:t xml:space="preserve"> For each project, assess the following:</w:t>
      </w:r>
    </w:p>
    <w:p w:rsidR="007C6BCC" w:rsidRDefault="007C6BCC" w:rsidP="007C6BCC">
      <w:pPr>
        <w:numPr>
          <w:ilvl w:val="1"/>
          <w:numId w:val="3"/>
        </w:numPr>
        <w:spacing w:after="100" w:afterAutospacing="1" w:line="240" w:lineRule="auto"/>
        <w:ind w:left="634"/>
      </w:pPr>
      <w:r>
        <w:rPr>
          <w:rStyle w:val="Strong"/>
        </w:rPr>
        <w:t>Project Stage</w:t>
      </w:r>
      <w:r w:rsidRPr="00B860A6">
        <w:t>:</w:t>
      </w:r>
      <w:r>
        <w:t xml:space="preserve"> What stage of progression is the project in?</w:t>
      </w:r>
    </w:p>
    <w:p w:rsidR="00B860A6" w:rsidRDefault="00B860A6" w:rsidP="00B860A6">
      <w:pPr>
        <w:numPr>
          <w:ilvl w:val="1"/>
          <w:numId w:val="3"/>
        </w:numPr>
        <w:spacing w:after="100" w:afterAutospacing="1" w:line="240" w:lineRule="auto"/>
        <w:ind w:left="630"/>
      </w:pPr>
      <w:r>
        <w:rPr>
          <w:rStyle w:val="Strong"/>
        </w:rPr>
        <w:t>Alignment</w:t>
      </w:r>
      <w:r>
        <w:t>: How well does this project align with your research priorities and long-term goals?</w:t>
      </w:r>
    </w:p>
    <w:p w:rsidR="00B860A6" w:rsidRDefault="00B860A6" w:rsidP="00B860A6">
      <w:pPr>
        <w:numPr>
          <w:ilvl w:val="1"/>
          <w:numId w:val="3"/>
        </w:numPr>
        <w:spacing w:before="100" w:beforeAutospacing="1" w:after="100" w:afterAutospacing="1" w:line="240" w:lineRule="auto"/>
        <w:ind w:left="630"/>
      </w:pPr>
      <w:r>
        <w:rPr>
          <w:rStyle w:val="Strong"/>
        </w:rPr>
        <w:t>Resources</w:t>
      </w:r>
      <w:r>
        <w:t>: Do you have sufficient resources (time, funding, personnel, equipment, etc.) to execute this project?</w:t>
      </w:r>
    </w:p>
    <w:p w:rsidR="00B860A6" w:rsidRDefault="00B860A6" w:rsidP="00B860A6">
      <w:pPr>
        <w:numPr>
          <w:ilvl w:val="1"/>
          <w:numId w:val="3"/>
        </w:numPr>
        <w:spacing w:before="100" w:beforeAutospacing="1" w:after="100" w:afterAutospacing="1" w:line="240" w:lineRule="auto"/>
        <w:ind w:left="630"/>
      </w:pPr>
      <w:r>
        <w:rPr>
          <w:rStyle w:val="Strong"/>
        </w:rPr>
        <w:t>Bottlenecks</w:t>
      </w:r>
      <w:r>
        <w:t>: Are there any bottlenecks or barriers slowing this project down? If so, describe them briefly.</w:t>
      </w:r>
    </w:p>
    <w:p w:rsidR="00E908F1" w:rsidRDefault="007C6BCC" w:rsidP="00E908F1">
      <w:pPr>
        <w:numPr>
          <w:ilvl w:val="1"/>
          <w:numId w:val="3"/>
        </w:numPr>
        <w:spacing w:before="100" w:beforeAutospacing="1" w:after="100" w:afterAutospacing="1" w:line="240" w:lineRule="auto"/>
        <w:ind w:left="630"/>
      </w:pPr>
      <w:r>
        <w:rPr>
          <w:rStyle w:val="Strong"/>
        </w:rPr>
        <w:t>Actions</w:t>
      </w:r>
      <w:r w:rsidRPr="007C6BCC">
        <w:t>:</w:t>
      </w:r>
      <w:r>
        <w:t xml:space="preserve"> Consider listing any next steps needed for this project.</w:t>
      </w:r>
    </w:p>
    <w:p w:rsidR="00E908F1" w:rsidRDefault="00E908F1" w:rsidP="007C6BCC">
      <w:pPr>
        <w:pStyle w:val="Heading2"/>
        <w:numPr>
          <w:ilvl w:val="0"/>
          <w:numId w:val="5"/>
        </w:numPr>
        <w:ind w:left="360"/>
      </w:pPr>
      <w:r>
        <w:t>Look over your projects in the table and estimate or calculate: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045"/>
        <w:gridCol w:w="1170"/>
      </w:tblGrid>
      <w:tr w:rsidR="00E908F1" w:rsidTr="007C6BCC">
        <w:trPr>
          <w:trHeight w:val="238"/>
        </w:trPr>
        <w:tc>
          <w:tcPr>
            <w:tcW w:w="4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8F1" w:rsidRPr="00E908F1" w:rsidRDefault="00E908F1" w:rsidP="00E908F1">
            <w:r w:rsidRPr="00E908F1">
              <w:rPr>
                <w:color w:val="2F5496"/>
                <w:sz w:val="20"/>
                <w:szCs w:val="20"/>
              </w:rPr>
              <w:t>Stage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8F1" w:rsidRPr="00E908F1" w:rsidRDefault="00E908F1" w:rsidP="00E908F1">
            <w:pPr>
              <w:rPr>
                <w:sz w:val="20"/>
                <w:szCs w:val="20"/>
              </w:rPr>
            </w:pPr>
            <w:r w:rsidRPr="00E908F1">
              <w:rPr>
                <w:color w:val="2F5496"/>
                <w:sz w:val="20"/>
                <w:szCs w:val="20"/>
              </w:rPr>
              <w:t>Proportion</w:t>
            </w:r>
            <w:r w:rsidR="007C6BCC">
              <w:rPr>
                <w:color w:val="2F5496"/>
                <w:sz w:val="20"/>
                <w:szCs w:val="20"/>
              </w:rPr>
              <w:t xml:space="preserve"> or percent</w:t>
            </w:r>
          </w:p>
        </w:tc>
      </w:tr>
      <w:tr w:rsidR="00E908F1" w:rsidTr="007C6BCC">
        <w:trPr>
          <w:trHeight w:val="238"/>
        </w:trPr>
        <w:tc>
          <w:tcPr>
            <w:tcW w:w="40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08F1" w:rsidRPr="00E908F1" w:rsidRDefault="00E908F1" w:rsidP="00E908F1">
            <w:pPr>
              <w:rPr>
                <w:sz w:val="20"/>
                <w:szCs w:val="20"/>
              </w:rPr>
            </w:pPr>
            <w:r w:rsidRPr="00E908F1">
              <w:rPr>
                <w:sz w:val="20"/>
                <w:szCs w:val="20"/>
              </w:rPr>
              <w:t xml:space="preserve">       Ideation/not started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08F1" w:rsidRPr="00E908F1" w:rsidRDefault="00E908F1" w:rsidP="00E908F1">
            <w:pPr>
              <w:pStyle w:val="Heading2"/>
              <w:rPr>
                <w:sz w:val="20"/>
                <w:szCs w:val="20"/>
              </w:rPr>
            </w:pPr>
          </w:p>
        </w:tc>
      </w:tr>
      <w:tr w:rsidR="00E908F1" w:rsidTr="007C6BCC">
        <w:trPr>
          <w:trHeight w:val="238"/>
        </w:trPr>
        <w:tc>
          <w:tcPr>
            <w:tcW w:w="4045" w:type="dxa"/>
            <w:tcBorders>
              <w:left w:val="double" w:sz="4" w:space="0" w:color="auto"/>
              <w:right w:val="double" w:sz="4" w:space="0" w:color="auto"/>
            </w:tcBorders>
          </w:tcPr>
          <w:p w:rsidR="00E908F1" w:rsidRPr="00E908F1" w:rsidRDefault="00E908F1" w:rsidP="00E908F1">
            <w:pPr>
              <w:rPr>
                <w:sz w:val="20"/>
                <w:szCs w:val="20"/>
              </w:rPr>
            </w:pPr>
            <w:r w:rsidRPr="00E908F1">
              <w:rPr>
                <w:sz w:val="20"/>
                <w:szCs w:val="20"/>
              </w:rPr>
              <w:t xml:space="preserve">       Early/explorative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E908F1" w:rsidRPr="00E908F1" w:rsidRDefault="00E908F1" w:rsidP="00E908F1">
            <w:pPr>
              <w:pStyle w:val="Heading2"/>
              <w:rPr>
                <w:sz w:val="20"/>
                <w:szCs w:val="20"/>
              </w:rPr>
            </w:pPr>
          </w:p>
        </w:tc>
      </w:tr>
      <w:tr w:rsidR="00E908F1" w:rsidTr="007C6BCC">
        <w:trPr>
          <w:trHeight w:val="246"/>
        </w:trPr>
        <w:tc>
          <w:tcPr>
            <w:tcW w:w="4045" w:type="dxa"/>
            <w:tcBorders>
              <w:left w:val="double" w:sz="4" w:space="0" w:color="auto"/>
              <w:right w:val="double" w:sz="4" w:space="0" w:color="auto"/>
            </w:tcBorders>
          </w:tcPr>
          <w:p w:rsidR="00E908F1" w:rsidRPr="00E908F1" w:rsidRDefault="00E908F1" w:rsidP="00E908F1">
            <w:pPr>
              <w:rPr>
                <w:sz w:val="20"/>
                <w:szCs w:val="20"/>
              </w:rPr>
            </w:pPr>
            <w:r w:rsidRPr="00E908F1">
              <w:rPr>
                <w:sz w:val="20"/>
                <w:szCs w:val="20"/>
              </w:rPr>
              <w:t xml:space="preserve">       Mid/</w:t>
            </w:r>
            <w:r w:rsidR="00887CE5">
              <w:rPr>
                <w:sz w:val="20"/>
                <w:szCs w:val="20"/>
              </w:rPr>
              <w:t>maturing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E908F1" w:rsidRPr="00E908F1" w:rsidRDefault="00E908F1" w:rsidP="00E908F1">
            <w:pPr>
              <w:pStyle w:val="Heading2"/>
              <w:rPr>
                <w:sz w:val="20"/>
                <w:szCs w:val="20"/>
              </w:rPr>
            </w:pPr>
          </w:p>
        </w:tc>
      </w:tr>
      <w:tr w:rsidR="00E908F1" w:rsidTr="007C6BCC">
        <w:trPr>
          <w:trHeight w:val="238"/>
        </w:trPr>
        <w:tc>
          <w:tcPr>
            <w:tcW w:w="4045" w:type="dxa"/>
            <w:tcBorders>
              <w:left w:val="double" w:sz="4" w:space="0" w:color="auto"/>
              <w:right w:val="double" w:sz="4" w:space="0" w:color="auto"/>
            </w:tcBorders>
          </w:tcPr>
          <w:p w:rsidR="00E908F1" w:rsidRPr="00E908F1" w:rsidRDefault="00E908F1" w:rsidP="00E908F1">
            <w:pPr>
              <w:rPr>
                <w:sz w:val="20"/>
                <w:szCs w:val="20"/>
              </w:rPr>
            </w:pPr>
            <w:r w:rsidRPr="00E908F1">
              <w:rPr>
                <w:sz w:val="20"/>
                <w:szCs w:val="20"/>
              </w:rPr>
              <w:t xml:space="preserve">       Late/completing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E908F1" w:rsidRPr="00E908F1" w:rsidRDefault="00E908F1" w:rsidP="00E908F1">
            <w:pPr>
              <w:pStyle w:val="Heading2"/>
              <w:rPr>
                <w:sz w:val="20"/>
                <w:szCs w:val="20"/>
              </w:rPr>
            </w:pPr>
          </w:p>
        </w:tc>
      </w:tr>
      <w:tr w:rsidR="007C6BCC" w:rsidTr="007C6BCC">
        <w:trPr>
          <w:trHeight w:val="238"/>
        </w:trPr>
        <w:tc>
          <w:tcPr>
            <w:tcW w:w="4045" w:type="dxa"/>
            <w:tcBorders>
              <w:left w:val="double" w:sz="4" w:space="0" w:color="auto"/>
              <w:right w:val="double" w:sz="4" w:space="0" w:color="auto"/>
            </w:tcBorders>
          </w:tcPr>
          <w:p w:rsidR="007C6BCC" w:rsidRPr="00E908F1" w:rsidRDefault="007C6BCC" w:rsidP="00E90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(other)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7C6BCC" w:rsidRPr="00E908F1" w:rsidRDefault="007C6BCC" w:rsidP="00E908F1">
            <w:pPr>
              <w:pStyle w:val="Heading2"/>
              <w:rPr>
                <w:sz w:val="20"/>
                <w:szCs w:val="20"/>
              </w:rPr>
            </w:pPr>
          </w:p>
        </w:tc>
      </w:tr>
      <w:tr w:rsidR="007C6BCC" w:rsidTr="007C6BCC">
        <w:trPr>
          <w:trHeight w:val="238"/>
        </w:trPr>
        <w:tc>
          <w:tcPr>
            <w:tcW w:w="40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6BCC" w:rsidRPr="00E908F1" w:rsidRDefault="007C6BCC" w:rsidP="00E908F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6BCC" w:rsidRPr="00E908F1" w:rsidRDefault="007C6BCC" w:rsidP="00E908F1">
            <w:pPr>
              <w:pStyle w:val="Heading2"/>
              <w:rPr>
                <w:sz w:val="20"/>
                <w:szCs w:val="20"/>
              </w:rPr>
            </w:pPr>
          </w:p>
        </w:tc>
      </w:tr>
      <w:tr w:rsidR="00E908F1" w:rsidTr="007C6BCC">
        <w:trPr>
          <w:trHeight w:val="238"/>
        </w:trPr>
        <w:tc>
          <w:tcPr>
            <w:tcW w:w="4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8F1" w:rsidRPr="00E908F1" w:rsidRDefault="007C6BCC" w:rsidP="00E908F1">
            <w:pPr>
              <w:pStyle w:val="Heading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8F1" w:rsidRPr="00E908F1" w:rsidRDefault="00E908F1" w:rsidP="00E908F1">
            <w:pPr>
              <w:pStyle w:val="Heading2"/>
              <w:rPr>
                <w:sz w:val="20"/>
                <w:szCs w:val="20"/>
              </w:rPr>
            </w:pPr>
          </w:p>
        </w:tc>
      </w:tr>
      <w:tr w:rsidR="00E908F1" w:rsidTr="007C6BCC">
        <w:trPr>
          <w:trHeight w:val="238"/>
        </w:trPr>
        <w:tc>
          <w:tcPr>
            <w:tcW w:w="40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08F1" w:rsidRPr="00E908F1" w:rsidRDefault="00E908F1" w:rsidP="00E908F1">
            <w:pPr>
              <w:rPr>
                <w:sz w:val="20"/>
                <w:szCs w:val="20"/>
              </w:rPr>
            </w:pPr>
            <w:r w:rsidRPr="00E908F1">
              <w:rPr>
                <w:sz w:val="20"/>
                <w:szCs w:val="20"/>
              </w:rPr>
              <w:t xml:space="preserve">       Basic</w:t>
            </w:r>
            <w:r>
              <w:rPr>
                <w:sz w:val="20"/>
                <w:szCs w:val="20"/>
              </w:rPr>
              <w:t xml:space="preserve"> or hypothesis-driven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08F1" w:rsidRPr="00E908F1" w:rsidRDefault="00E908F1" w:rsidP="00E908F1">
            <w:pPr>
              <w:pStyle w:val="Heading2"/>
              <w:rPr>
                <w:sz w:val="20"/>
                <w:szCs w:val="20"/>
              </w:rPr>
            </w:pPr>
          </w:p>
        </w:tc>
      </w:tr>
      <w:tr w:rsidR="00E908F1" w:rsidTr="007C6BCC">
        <w:trPr>
          <w:trHeight w:val="238"/>
        </w:trPr>
        <w:tc>
          <w:tcPr>
            <w:tcW w:w="4045" w:type="dxa"/>
            <w:tcBorders>
              <w:left w:val="double" w:sz="4" w:space="0" w:color="auto"/>
              <w:right w:val="double" w:sz="4" w:space="0" w:color="auto"/>
            </w:tcBorders>
          </w:tcPr>
          <w:p w:rsidR="00E908F1" w:rsidRPr="00E908F1" w:rsidRDefault="00E908F1" w:rsidP="00E908F1">
            <w:pPr>
              <w:ind w:left="519" w:hanging="5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Applied or objective (method/tool) driven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E908F1" w:rsidRPr="00E908F1" w:rsidRDefault="00E908F1" w:rsidP="00E908F1">
            <w:pPr>
              <w:pStyle w:val="Heading2"/>
              <w:rPr>
                <w:sz w:val="20"/>
                <w:szCs w:val="20"/>
              </w:rPr>
            </w:pPr>
          </w:p>
        </w:tc>
      </w:tr>
      <w:tr w:rsidR="00E908F1" w:rsidTr="007C6BCC">
        <w:trPr>
          <w:trHeight w:val="238"/>
        </w:trPr>
        <w:tc>
          <w:tcPr>
            <w:tcW w:w="4045" w:type="dxa"/>
            <w:tcBorders>
              <w:left w:val="double" w:sz="4" w:space="0" w:color="auto"/>
              <w:right w:val="double" w:sz="4" w:space="0" w:color="auto"/>
            </w:tcBorders>
          </w:tcPr>
          <w:p w:rsidR="00E908F1" w:rsidRPr="00E908F1" w:rsidRDefault="00E908F1" w:rsidP="00E90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Clinical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E908F1" w:rsidRPr="00E908F1" w:rsidRDefault="00E908F1" w:rsidP="00E908F1">
            <w:pPr>
              <w:pStyle w:val="Heading2"/>
              <w:rPr>
                <w:sz w:val="20"/>
                <w:szCs w:val="20"/>
              </w:rPr>
            </w:pPr>
          </w:p>
        </w:tc>
      </w:tr>
      <w:tr w:rsidR="00E908F1" w:rsidTr="007C6BCC">
        <w:trPr>
          <w:trHeight w:val="246"/>
        </w:trPr>
        <w:tc>
          <w:tcPr>
            <w:tcW w:w="4045" w:type="dxa"/>
            <w:tcBorders>
              <w:left w:val="double" w:sz="4" w:space="0" w:color="auto"/>
              <w:right w:val="double" w:sz="4" w:space="0" w:color="auto"/>
            </w:tcBorders>
          </w:tcPr>
          <w:p w:rsidR="00E908F1" w:rsidRPr="00E908F1" w:rsidRDefault="00E908F1" w:rsidP="00E90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Translational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E908F1" w:rsidRPr="00E908F1" w:rsidRDefault="00E908F1" w:rsidP="00E908F1">
            <w:pPr>
              <w:pStyle w:val="Heading2"/>
              <w:rPr>
                <w:sz w:val="20"/>
                <w:szCs w:val="20"/>
              </w:rPr>
            </w:pPr>
          </w:p>
        </w:tc>
      </w:tr>
      <w:tr w:rsidR="00E908F1" w:rsidTr="007C6BCC">
        <w:trPr>
          <w:trHeight w:val="238"/>
        </w:trPr>
        <w:tc>
          <w:tcPr>
            <w:tcW w:w="4045" w:type="dxa"/>
            <w:tcBorders>
              <w:left w:val="double" w:sz="4" w:space="0" w:color="auto"/>
              <w:right w:val="double" w:sz="4" w:space="0" w:color="auto"/>
            </w:tcBorders>
          </w:tcPr>
          <w:p w:rsidR="00E908F1" w:rsidRPr="00E908F1" w:rsidRDefault="00E908F1" w:rsidP="00E90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Community-based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E908F1" w:rsidRPr="00E908F1" w:rsidRDefault="00E908F1" w:rsidP="00E908F1">
            <w:pPr>
              <w:pStyle w:val="Heading2"/>
              <w:rPr>
                <w:sz w:val="20"/>
                <w:szCs w:val="20"/>
              </w:rPr>
            </w:pPr>
          </w:p>
        </w:tc>
      </w:tr>
      <w:tr w:rsidR="007C6BCC" w:rsidTr="007C6BCC">
        <w:trPr>
          <w:trHeight w:val="238"/>
        </w:trPr>
        <w:tc>
          <w:tcPr>
            <w:tcW w:w="40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6BCC" w:rsidRDefault="007C6BCC" w:rsidP="00E90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(other</w:t>
            </w:r>
            <w:r w:rsidR="00B92CB0">
              <w:rPr>
                <w:sz w:val="20"/>
                <w:szCs w:val="20"/>
              </w:rPr>
              <w:t xml:space="preserve"> e.g., qualitative/quantitative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6BCC" w:rsidRPr="00E908F1" w:rsidRDefault="007C6BCC" w:rsidP="00E908F1">
            <w:pPr>
              <w:pStyle w:val="Heading2"/>
              <w:rPr>
                <w:sz w:val="20"/>
                <w:szCs w:val="20"/>
              </w:rPr>
            </w:pPr>
          </w:p>
        </w:tc>
      </w:tr>
    </w:tbl>
    <w:p w:rsidR="00E908F1" w:rsidRDefault="00E908F1" w:rsidP="00E908F1">
      <w:pPr>
        <w:pStyle w:val="Heading2"/>
      </w:pPr>
    </w:p>
    <w:p w:rsidR="00902562" w:rsidRPr="00902562" w:rsidRDefault="00E908F1" w:rsidP="00902562">
      <w:pPr>
        <w:tabs>
          <w:tab w:val="left" w:pos="1889"/>
        </w:tabs>
      </w:pPr>
      <w:r>
        <w:tab/>
      </w:r>
    </w:p>
    <w:sectPr w:rsidR="00902562" w:rsidRPr="009025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29A3" w:rsidRDefault="00E529A3">
      <w:pPr>
        <w:spacing w:after="0" w:line="240" w:lineRule="auto"/>
      </w:pPr>
      <w:r>
        <w:separator/>
      </w:r>
    </w:p>
  </w:endnote>
  <w:endnote w:type="continuationSeparator" w:id="0">
    <w:p w:rsidR="00E529A3" w:rsidRDefault="00E5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2562" w:rsidRDefault="009025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gjdgxs" w:colFirst="0" w:colLast="0"/>
  <w:bookmarkEnd w:id="0"/>
  <w:p w:rsidR="004D2901" w:rsidRDefault="004D2901" w:rsidP="004D2901">
    <w:pPr>
      <w:spacing w:after="0"/>
      <w:rPr>
        <w:color w:val="92D050"/>
      </w:rPr>
    </w:pPr>
    <w:r>
      <w:fldChar w:fldCharType="begin"/>
    </w:r>
    <w:r>
      <w:instrText xml:space="preserve">HYPERLINK "https://career-volt.com/" \h </w:instrText>
    </w:r>
    <w:r>
      <w:fldChar w:fldCharType="separate"/>
    </w:r>
    <w:r>
      <w:rPr>
        <w:color w:val="92D050"/>
        <w:u w:val="single"/>
      </w:rPr>
      <w:t>career-volt.com</w:t>
    </w:r>
    <w:r>
      <w:rPr>
        <w:color w:val="92D050"/>
        <w:u w:val="single"/>
      </w:rPr>
      <w:fldChar w:fldCharType="end"/>
    </w:r>
  </w:p>
  <w:p w:rsidR="004D2901" w:rsidRDefault="004D2901" w:rsidP="004D2901">
    <w:pPr>
      <w:spacing w:after="0"/>
      <w:rPr>
        <w:color w:val="000000"/>
      </w:rPr>
    </w:pPr>
    <w:r>
      <w:rPr>
        <w:color w:val="000000"/>
      </w:rPr>
      <w:t>©CareerVolt, LLC, 202</w:t>
    </w:r>
    <w:r w:rsidR="00902562">
      <w:rPr>
        <w:color w:val="000000"/>
      </w:rPr>
      <w:t>5</w:t>
    </w:r>
  </w:p>
  <w:p w:rsidR="004D2901" w:rsidRDefault="004D2901" w:rsidP="004D2901">
    <w:pPr>
      <w:spacing w:after="0"/>
      <w:rPr>
        <w:color w:val="000000"/>
      </w:rPr>
    </w:pPr>
    <w:r>
      <w:rPr>
        <w:color w:val="000000"/>
      </w:rPr>
      <w:t>Willoughby, OH</w:t>
    </w:r>
  </w:p>
  <w:p w:rsidR="004D2901" w:rsidRDefault="004D29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2562" w:rsidRDefault="00902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29A3" w:rsidRDefault="00E529A3">
      <w:pPr>
        <w:spacing w:after="0" w:line="240" w:lineRule="auto"/>
      </w:pPr>
      <w:r>
        <w:separator/>
      </w:r>
    </w:p>
  </w:footnote>
  <w:footnote w:type="continuationSeparator" w:id="0">
    <w:p w:rsidR="00E529A3" w:rsidRDefault="00E52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2562" w:rsidRDefault="009025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04AA" w:rsidRDefault="003D6D24" w:rsidP="004D29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color w:val="2F5496"/>
        <w:sz w:val="32"/>
        <w:szCs w:val="32"/>
        <w:bdr w:val="none" w:sz="0" w:space="0" w:color="auto" w:frame="1"/>
      </w:rPr>
      <w:fldChar w:fldCharType="begin"/>
    </w:r>
    <w:r>
      <w:rPr>
        <w:color w:val="2F5496"/>
        <w:sz w:val="32"/>
        <w:szCs w:val="32"/>
        <w:bdr w:val="none" w:sz="0" w:space="0" w:color="auto" w:frame="1"/>
      </w:rPr>
      <w:instrText xml:space="preserve"> INCLUDEPICTURE "https://lh7-rt.googleusercontent.com/docsz/AD_4nXc5T2alo4GikOzNMXwEu_SY0ZuBGEPtY7wqFRQGhcFIKNX_rlyLQHSCx5MEqLlHwrU7oGt9dwthPZmRBNKGKbDNBWDLwmsX9PDJPTxSH9CuBZg4BZczujue-VKVS4f3Omp3uFOS7mktbcQMDIR9yvQ?key=33eoky_r6zYqOo8cheXXHQ" \* MERGEFORMATINET </w:instrText>
    </w:r>
    <w:r>
      <w:rPr>
        <w:color w:val="2F5496"/>
        <w:sz w:val="32"/>
        <w:szCs w:val="32"/>
        <w:bdr w:val="none" w:sz="0" w:space="0" w:color="auto" w:frame="1"/>
      </w:rPr>
      <w:fldChar w:fldCharType="separate"/>
    </w:r>
    <w:r>
      <w:rPr>
        <w:noProof/>
        <w:color w:val="2F5496"/>
        <w:sz w:val="32"/>
        <w:szCs w:val="32"/>
        <w:bdr w:val="none" w:sz="0" w:space="0" w:color="auto" w:frame="1"/>
      </w:rPr>
      <w:drawing>
        <wp:inline distT="0" distB="0" distL="0" distR="0">
          <wp:extent cx="2219325" cy="611191"/>
          <wp:effectExtent l="0" t="0" r="3175" b="0"/>
          <wp:docPr id="205256303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563032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817" b="35455"/>
                  <a:stretch/>
                </pic:blipFill>
                <pic:spPr bwMode="auto">
                  <a:xfrm>
                    <a:off x="0" y="0"/>
                    <a:ext cx="2267209" cy="6243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olor w:val="2F5496"/>
        <w:sz w:val="32"/>
        <w:szCs w:val="32"/>
        <w:bdr w:val="none" w:sz="0" w:space="0" w:color="auto" w:frame="1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2562" w:rsidRDefault="009025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15EA"/>
    <w:multiLevelType w:val="multilevel"/>
    <w:tmpl w:val="AE18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570B8F"/>
    <w:multiLevelType w:val="multilevel"/>
    <w:tmpl w:val="339C6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2E089F"/>
    <w:multiLevelType w:val="multilevel"/>
    <w:tmpl w:val="BC7C7C6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A21C19"/>
    <w:multiLevelType w:val="hybridMultilevel"/>
    <w:tmpl w:val="E6947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83ACA"/>
    <w:multiLevelType w:val="hybridMultilevel"/>
    <w:tmpl w:val="5FE682C0"/>
    <w:lvl w:ilvl="0" w:tplc="B246C3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085152">
    <w:abstractNumId w:val="2"/>
  </w:num>
  <w:num w:numId="2" w16cid:durableId="530915907">
    <w:abstractNumId w:val="1"/>
  </w:num>
  <w:num w:numId="3" w16cid:durableId="1429235952">
    <w:abstractNumId w:val="0"/>
  </w:num>
  <w:num w:numId="4" w16cid:durableId="1305427380">
    <w:abstractNumId w:val="3"/>
  </w:num>
  <w:num w:numId="5" w16cid:durableId="33044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A6"/>
    <w:rsid w:val="00085985"/>
    <w:rsid w:val="000A130B"/>
    <w:rsid w:val="00114ACA"/>
    <w:rsid w:val="002A5392"/>
    <w:rsid w:val="002D04AA"/>
    <w:rsid w:val="003D0D08"/>
    <w:rsid w:val="003D6D24"/>
    <w:rsid w:val="00420C13"/>
    <w:rsid w:val="004D2901"/>
    <w:rsid w:val="004F46B0"/>
    <w:rsid w:val="00510B1C"/>
    <w:rsid w:val="00527D30"/>
    <w:rsid w:val="005C7DD6"/>
    <w:rsid w:val="006E31E1"/>
    <w:rsid w:val="006F6574"/>
    <w:rsid w:val="007C6BCC"/>
    <w:rsid w:val="00840F1D"/>
    <w:rsid w:val="00887CE5"/>
    <w:rsid w:val="00902562"/>
    <w:rsid w:val="00986FF5"/>
    <w:rsid w:val="00A15FAB"/>
    <w:rsid w:val="00A25435"/>
    <w:rsid w:val="00A77A28"/>
    <w:rsid w:val="00A821E1"/>
    <w:rsid w:val="00AE41E8"/>
    <w:rsid w:val="00B13EE5"/>
    <w:rsid w:val="00B30065"/>
    <w:rsid w:val="00B860A6"/>
    <w:rsid w:val="00B92CB0"/>
    <w:rsid w:val="00CE3BAB"/>
    <w:rsid w:val="00CE42C3"/>
    <w:rsid w:val="00D17749"/>
    <w:rsid w:val="00E529A3"/>
    <w:rsid w:val="00E908F1"/>
    <w:rsid w:val="00F90196"/>
    <w:rsid w:val="00FE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34D56"/>
  <w15:docId w15:val="{D49A99A6-A44A-D94A-9498-D631992A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D2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901"/>
  </w:style>
  <w:style w:type="paragraph" w:styleId="Footer">
    <w:name w:val="footer"/>
    <w:basedOn w:val="Normal"/>
    <w:link w:val="FooterChar"/>
    <w:uiPriority w:val="99"/>
    <w:unhideWhenUsed/>
    <w:rsid w:val="004D2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901"/>
  </w:style>
  <w:style w:type="character" w:styleId="Strong">
    <w:name w:val="Strong"/>
    <w:basedOn w:val="DefaultParagraphFont"/>
    <w:uiPriority w:val="22"/>
    <w:qFormat/>
    <w:rsid w:val="00B860A6"/>
    <w:rPr>
      <w:b/>
      <w:bCs/>
    </w:rPr>
  </w:style>
  <w:style w:type="character" w:styleId="Emphasis">
    <w:name w:val="Emphasis"/>
    <w:basedOn w:val="DefaultParagraphFont"/>
    <w:uiPriority w:val="20"/>
    <w:qFormat/>
    <w:rsid w:val="00B860A6"/>
    <w:rPr>
      <w:i/>
      <w:iCs/>
    </w:rPr>
  </w:style>
  <w:style w:type="paragraph" w:styleId="ListParagraph">
    <w:name w:val="List Paragraph"/>
    <w:basedOn w:val="Normal"/>
    <w:uiPriority w:val="34"/>
    <w:qFormat/>
    <w:rsid w:val="00B860A6"/>
    <w:pPr>
      <w:ind w:left="720"/>
      <w:contextualSpacing/>
    </w:pPr>
  </w:style>
  <w:style w:type="table" w:styleId="TableGrid">
    <w:name w:val="Table Grid"/>
    <w:basedOn w:val="TableNormal"/>
    <w:uiPriority w:val="39"/>
    <w:rsid w:val="00E90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ila/Library/Group%20Containers/UBF8T346G9.Office/User%20Content.localized/Templates.localized/CV%20docs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 docs 2025.dotx</Template>
  <TotalTime>65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FreshEyes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CareerVolt</dc:creator>
  <cp:lastModifiedBy>CareerVolt</cp:lastModifiedBy>
  <cp:revision>7</cp:revision>
  <dcterms:created xsi:type="dcterms:W3CDTF">2025-01-22T17:01:00Z</dcterms:created>
  <dcterms:modified xsi:type="dcterms:W3CDTF">2025-02-06T15:38:00Z</dcterms:modified>
</cp:coreProperties>
</file>