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04AA" w:rsidRPr="00420C13" w:rsidRDefault="00FA15B6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Onboarding Plan</w:t>
      </w:r>
    </w:p>
    <w:p w:rsidR="00FA15B6" w:rsidRPr="00FA15B6" w:rsidRDefault="00FA15B6" w:rsidP="00FA15B6">
      <w:pPr>
        <w:pStyle w:val="BodyTex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207010</wp:posOffset>
                </wp:positionV>
                <wp:extent cx="1876425" cy="0"/>
                <wp:effectExtent l="0" t="0" r="15875" b="12700"/>
                <wp:wrapNone/>
                <wp:docPr id="17877069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11E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6.3pt" to="182.9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" strokecolor="#4f81bd [3204]"/>
            </w:pict>
          </mc:Fallback>
        </mc:AlternateContent>
      </w:r>
      <w:r w:rsidRPr="00FA15B6">
        <w:rPr>
          <w:sz w:val="28"/>
          <w:szCs w:val="28"/>
        </w:rPr>
        <w:t>Role</w:t>
      </w:r>
      <w:r>
        <w:rPr>
          <w:sz w:val="28"/>
          <w:szCs w:val="28"/>
        </w:rPr>
        <w:t xml:space="preserve">: </w:t>
      </w:r>
    </w:p>
    <w:p w:rsidR="00FA15B6" w:rsidRPr="00FA15B6" w:rsidRDefault="00FA15B6" w:rsidP="00FA15B6">
      <w:pPr>
        <w:pStyle w:val="BodyText"/>
        <w:rPr>
          <w:sz w:val="28"/>
          <w:szCs w:val="28"/>
        </w:rPr>
      </w:pPr>
      <w:r w:rsidRPr="00FA15B6">
        <w:rPr>
          <w:sz w:val="28"/>
          <w:szCs w:val="28"/>
        </w:rPr>
        <w:t>Responsibilities:</w:t>
      </w:r>
    </w:p>
    <w:p w:rsidR="002D04AA" w:rsidRDefault="00F978DF">
      <w:pPr>
        <w:pStyle w:val="Heading1"/>
      </w:pPr>
      <w:r>
        <w:t>Within first</w:t>
      </w:r>
      <w:r w:rsidR="00FA15B6">
        <w:t xml:space="preserve"> 30 days</w:t>
      </w:r>
      <w:r w:rsidR="002A539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1988"/>
        <w:gridCol w:w="433"/>
        <w:gridCol w:w="2920"/>
        <w:gridCol w:w="1705"/>
      </w:tblGrid>
      <w:tr w:rsidR="00FA15B6" w:rsidTr="00FA15B6">
        <w:tc>
          <w:tcPr>
            <w:tcW w:w="2304" w:type="dxa"/>
          </w:tcPr>
          <w:p w:rsidR="00FA15B6" w:rsidRPr="00FA15B6" w:rsidRDefault="00FA15B6" w:rsidP="00FA15B6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 xml:space="preserve">Task </w:t>
            </w:r>
          </w:p>
        </w:tc>
        <w:tc>
          <w:tcPr>
            <w:tcW w:w="1988" w:type="dxa"/>
          </w:tcPr>
          <w:p w:rsidR="00FA15B6" w:rsidRPr="00FA15B6" w:rsidRDefault="00FA15B6" w:rsidP="00FA15B6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 xml:space="preserve">Milestones </w:t>
            </w:r>
          </w:p>
        </w:tc>
        <w:tc>
          <w:tcPr>
            <w:tcW w:w="433" w:type="dxa"/>
          </w:tcPr>
          <w:p w:rsidR="00FA15B6" w:rsidRPr="00FA15B6" w:rsidRDefault="00FA15B6" w:rsidP="00FA15B6">
            <w:pPr>
              <w:rPr>
                <w:b/>
                <w:bCs/>
              </w:rPr>
            </w:pPr>
            <w:r>
              <w:rPr>
                <w:b/>
                <w:bCs/>
              </w:rPr>
              <w:t>Y?</w:t>
            </w:r>
          </w:p>
        </w:tc>
        <w:tc>
          <w:tcPr>
            <w:tcW w:w="2920" w:type="dxa"/>
          </w:tcPr>
          <w:p w:rsidR="00FA15B6" w:rsidRPr="00FA15B6" w:rsidRDefault="00FA15B6" w:rsidP="00FA15B6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>Expectations</w:t>
            </w:r>
          </w:p>
        </w:tc>
        <w:tc>
          <w:tcPr>
            <w:tcW w:w="1705" w:type="dxa"/>
          </w:tcPr>
          <w:p w:rsidR="00FA15B6" w:rsidRPr="00FA15B6" w:rsidRDefault="00FA15B6" w:rsidP="00FA15B6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>Oversight</w:t>
            </w:r>
          </w:p>
        </w:tc>
      </w:tr>
      <w:tr w:rsidR="00FA15B6" w:rsidTr="00FA15B6">
        <w:tc>
          <w:tcPr>
            <w:tcW w:w="2304" w:type="dxa"/>
          </w:tcPr>
          <w:p w:rsidR="00FA15B6" w:rsidRPr="00FA15B6" w:rsidRDefault="00FA15B6" w:rsidP="00FA15B6">
            <w:pPr>
              <w:rPr>
                <w:color w:val="A6A6A6" w:themeColor="background1" w:themeShade="A6"/>
              </w:rPr>
            </w:pPr>
            <w:r w:rsidRPr="00FA15B6">
              <w:rPr>
                <w:color w:val="A6A6A6" w:themeColor="background1" w:themeShade="A6"/>
              </w:rPr>
              <w:t>Ex: Ordering supplies</w:t>
            </w:r>
          </w:p>
        </w:tc>
        <w:tc>
          <w:tcPr>
            <w:tcW w:w="1988" w:type="dxa"/>
          </w:tcPr>
          <w:p w:rsidR="00FA15B6" w:rsidRPr="00FA15B6" w:rsidRDefault="00FA15B6" w:rsidP="00FA15B6">
            <w:pPr>
              <w:rPr>
                <w:color w:val="A6A6A6" w:themeColor="background1" w:themeShade="A6"/>
              </w:rPr>
            </w:pPr>
            <w:r w:rsidRPr="00FA15B6">
              <w:rPr>
                <w:color w:val="A6A6A6" w:themeColor="background1" w:themeShade="A6"/>
              </w:rPr>
              <w:t>Watched 4 times</w:t>
            </w:r>
          </w:p>
        </w:tc>
        <w:tc>
          <w:tcPr>
            <w:tcW w:w="433" w:type="dxa"/>
          </w:tcPr>
          <w:p w:rsidR="00FA15B6" w:rsidRPr="00FA15B6" w:rsidRDefault="00FA15B6" w:rsidP="00FA15B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X</w:t>
            </w:r>
          </w:p>
        </w:tc>
        <w:tc>
          <w:tcPr>
            <w:tcW w:w="2920" w:type="dxa"/>
          </w:tcPr>
          <w:p w:rsidR="00FA15B6" w:rsidRDefault="005B3870" w:rsidP="00FA15B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Orders submitted no more than once per week</w:t>
            </w:r>
          </w:p>
          <w:p w:rsidR="005B3870" w:rsidRDefault="005B3870" w:rsidP="00FA15B6">
            <w:pPr>
              <w:rPr>
                <w:color w:val="A6A6A6" w:themeColor="background1" w:themeShade="A6"/>
              </w:rPr>
            </w:pPr>
          </w:p>
          <w:p w:rsidR="005B3870" w:rsidRDefault="005B3870" w:rsidP="00FA15B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Order submission always confirmed </w:t>
            </w:r>
          </w:p>
          <w:p w:rsidR="005B3870" w:rsidRPr="00FA15B6" w:rsidRDefault="005B3870" w:rsidP="00FA15B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br/>
              <w:t>Orders marked as complete when shipments arrive</w:t>
            </w:r>
          </w:p>
          <w:p w:rsidR="00FA15B6" w:rsidRDefault="00FA15B6" w:rsidP="00FA15B6">
            <w:pPr>
              <w:rPr>
                <w:color w:val="A6A6A6" w:themeColor="background1" w:themeShade="A6"/>
              </w:rPr>
            </w:pPr>
          </w:p>
          <w:p w:rsidR="00FA15B6" w:rsidRPr="00FA15B6" w:rsidRDefault="00F978DF" w:rsidP="00FA15B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 a</w:t>
            </w:r>
            <w:r w:rsidR="00FA15B6" w:rsidRPr="00FA15B6">
              <w:rPr>
                <w:color w:val="A6A6A6" w:themeColor="background1" w:themeShade="A6"/>
              </w:rPr>
              <w:t>pproval needed for any costs over $500</w:t>
            </w:r>
          </w:p>
        </w:tc>
        <w:tc>
          <w:tcPr>
            <w:tcW w:w="1705" w:type="dxa"/>
          </w:tcPr>
          <w:p w:rsidR="00FA15B6" w:rsidRDefault="00FA15B6" w:rsidP="00FA15B6">
            <w:pPr>
              <w:rPr>
                <w:color w:val="A6A6A6" w:themeColor="background1" w:themeShade="A6"/>
              </w:rPr>
            </w:pPr>
            <w:r w:rsidRPr="00FA15B6">
              <w:rPr>
                <w:color w:val="A6A6A6" w:themeColor="background1" w:themeShade="A6"/>
              </w:rPr>
              <w:t>Group manager</w:t>
            </w:r>
          </w:p>
          <w:p w:rsidR="00F978DF" w:rsidRDefault="00F978DF" w:rsidP="00FA15B6">
            <w:pPr>
              <w:rPr>
                <w:color w:val="A6A6A6" w:themeColor="background1" w:themeShade="A6"/>
              </w:rPr>
            </w:pPr>
          </w:p>
          <w:p w:rsidR="00F978DF" w:rsidRDefault="00F978DF" w:rsidP="00FA15B6">
            <w:pPr>
              <w:rPr>
                <w:color w:val="A6A6A6" w:themeColor="background1" w:themeShade="A6"/>
              </w:rPr>
            </w:pPr>
          </w:p>
          <w:p w:rsidR="00F978DF" w:rsidRPr="00FA15B6" w:rsidRDefault="00F978DF" w:rsidP="00FA15B6">
            <w:pPr>
              <w:rPr>
                <w:color w:val="A6A6A6" w:themeColor="background1" w:themeShade="A6"/>
              </w:rPr>
            </w:pPr>
          </w:p>
        </w:tc>
      </w:tr>
      <w:tr w:rsidR="00FA15B6" w:rsidTr="00FA15B6">
        <w:tc>
          <w:tcPr>
            <w:tcW w:w="2304" w:type="dxa"/>
          </w:tcPr>
          <w:p w:rsidR="00FA15B6" w:rsidRDefault="00FA15B6" w:rsidP="00FA15B6"/>
        </w:tc>
        <w:tc>
          <w:tcPr>
            <w:tcW w:w="1988" w:type="dxa"/>
          </w:tcPr>
          <w:p w:rsidR="00FA15B6" w:rsidRDefault="00FA15B6" w:rsidP="00FA15B6"/>
        </w:tc>
        <w:tc>
          <w:tcPr>
            <w:tcW w:w="433" w:type="dxa"/>
          </w:tcPr>
          <w:p w:rsidR="00FA15B6" w:rsidRDefault="00FA15B6" w:rsidP="00FA15B6"/>
        </w:tc>
        <w:tc>
          <w:tcPr>
            <w:tcW w:w="2920" w:type="dxa"/>
          </w:tcPr>
          <w:p w:rsidR="00FA15B6" w:rsidRDefault="00FA15B6" w:rsidP="00FA15B6"/>
        </w:tc>
        <w:tc>
          <w:tcPr>
            <w:tcW w:w="1705" w:type="dxa"/>
          </w:tcPr>
          <w:p w:rsidR="00FA15B6" w:rsidRDefault="00FA15B6" w:rsidP="00FA15B6"/>
        </w:tc>
      </w:tr>
      <w:tr w:rsidR="00FA15B6" w:rsidTr="00FA15B6">
        <w:tc>
          <w:tcPr>
            <w:tcW w:w="2304" w:type="dxa"/>
          </w:tcPr>
          <w:p w:rsidR="00FA15B6" w:rsidRDefault="00FA15B6" w:rsidP="00FA15B6"/>
        </w:tc>
        <w:tc>
          <w:tcPr>
            <w:tcW w:w="1988" w:type="dxa"/>
          </w:tcPr>
          <w:p w:rsidR="00FA15B6" w:rsidRDefault="00FA15B6" w:rsidP="00FA15B6"/>
        </w:tc>
        <w:tc>
          <w:tcPr>
            <w:tcW w:w="433" w:type="dxa"/>
          </w:tcPr>
          <w:p w:rsidR="00FA15B6" w:rsidRDefault="00FA15B6" w:rsidP="00FA15B6"/>
        </w:tc>
        <w:tc>
          <w:tcPr>
            <w:tcW w:w="2920" w:type="dxa"/>
          </w:tcPr>
          <w:p w:rsidR="00FA15B6" w:rsidRDefault="00FA15B6" w:rsidP="00FA15B6"/>
        </w:tc>
        <w:tc>
          <w:tcPr>
            <w:tcW w:w="1705" w:type="dxa"/>
          </w:tcPr>
          <w:p w:rsidR="00FA15B6" w:rsidRDefault="00FA15B6" w:rsidP="00FA15B6"/>
        </w:tc>
      </w:tr>
      <w:tr w:rsidR="00FA15B6" w:rsidTr="00FA15B6">
        <w:tc>
          <w:tcPr>
            <w:tcW w:w="2304" w:type="dxa"/>
          </w:tcPr>
          <w:p w:rsidR="00FA15B6" w:rsidRDefault="00FA15B6" w:rsidP="00FA15B6"/>
        </w:tc>
        <w:tc>
          <w:tcPr>
            <w:tcW w:w="1988" w:type="dxa"/>
          </w:tcPr>
          <w:p w:rsidR="00FA15B6" w:rsidRDefault="00FA15B6" w:rsidP="00FA15B6"/>
        </w:tc>
        <w:tc>
          <w:tcPr>
            <w:tcW w:w="433" w:type="dxa"/>
          </w:tcPr>
          <w:p w:rsidR="00FA15B6" w:rsidRDefault="00FA15B6" w:rsidP="00FA15B6"/>
        </w:tc>
        <w:tc>
          <w:tcPr>
            <w:tcW w:w="2920" w:type="dxa"/>
          </w:tcPr>
          <w:p w:rsidR="00FA15B6" w:rsidRDefault="00FA15B6" w:rsidP="00FA15B6"/>
        </w:tc>
        <w:tc>
          <w:tcPr>
            <w:tcW w:w="1705" w:type="dxa"/>
          </w:tcPr>
          <w:p w:rsidR="00FA15B6" w:rsidRDefault="00FA15B6" w:rsidP="00FA15B6"/>
        </w:tc>
      </w:tr>
    </w:tbl>
    <w:p w:rsidR="00FA15B6" w:rsidRPr="00FA15B6" w:rsidRDefault="00F978DF" w:rsidP="00F978DF">
      <w:pPr>
        <w:pStyle w:val="Heading1"/>
      </w:pPr>
      <w:r>
        <w:t>Within</w:t>
      </w:r>
      <w:r w:rsidR="00FA15B6">
        <w:t xml:space="preserve"> </w:t>
      </w:r>
      <w:r>
        <w:t>6</w:t>
      </w:r>
      <w:r w:rsidR="00FA15B6">
        <w:t>0 days: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2086"/>
        <w:gridCol w:w="450"/>
        <w:gridCol w:w="2880"/>
        <w:gridCol w:w="1705"/>
      </w:tblGrid>
      <w:tr w:rsidR="00FA15B6" w:rsidTr="00FA15B6">
        <w:tc>
          <w:tcPr>
            <w:tcW w:w="2229" w:type="dxa"/>
          </w:tcPr>
          <w:p w:rsidR="00FA15B6" w:rsidRPr="00FA15B6" w:rsidRDefault="00FA15B6" w:rsidP="00FE312D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 xml:space="preserve">Task </w:t>
            </w:r>
          </w:p>
        </w:tc>
        <w:tc>
          <w:tcPr>
            <w:tcW w:w="2086" w:type="dxa"/>
          </w:tcPr>
          <w:p w:rsidR="00FA15B6" w:rsidRPr="00FA15B6" w:rsidRDefault="00FA15B6" w:rsidP="00FA15B6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 xml:space="preserve">Milestones </w:t>
            </w:r>
          </w:p>
        </w:tc>
        <w:tc>
          <w:tcPr>
            <w:tcW w:w="450" w:type="dxa"/>
          </w:tcPr>
          <w:p w:rsidR="00FA15B6" w:rsidRPr="00FA15B6" w:rsidRDefault="00FA15B6" w:rsidP="00FA15B6">
            <w:pPr>
              <w:rPr>
                <w:b/>
                <w:bCs/>
              </w:rPr>
            </w:pPr>
            <w:r>
              <w:rPr>
                <w:b/>
                <w:bCs/>
              </w:rPr>
              <w:t>Y?</w:t>
            </w:r>
          </w:p>
        </w:tc>
        <w:tc>
          <w:tcPr>
            <w:tcW w:w="2880" w:type="dxa"/>
          </w:tcPr>
          <w:p w:rsidR="00FA15B6" w:rsidRPr="00FA15B6" w:rsidRDefault="00FA15B6" w:rsidP="00FE312D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>Expectations</w:t>
            </w:r>
          </w:p>
        </w:tc>
        <w:tc>
          <w:tcPr>
            <w:tcW w:w="1705" w:type="dxa"/>
          </w:tcPr>
          <w:p w:rsidR="00FA15B6" w:rsidRPr="00FA15B6" w:rsidRDefault="00FA15B6" w:rsidP="00FE312D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>Oversight</w:t>
            </w:r>
          </w:p>
        </w:tc>
      </w:tr>
      <w:tr w:rsidR="00FA15B6" w:rsidTr="00FA15B6">
        <w:tc>
          <w:tcPr>
            <w:tcW w:w="2229" w:type="dxa"/>
          </w:tcPr>
          <w:p w:rsidR="00FA15B6" w:rsidRPr="00FA15B6" w:rsidRDefault="00FA15B6" w:rsidP="00FE312D">
            <w:pPr>
              <w:rPr>
                <w:color w:val="A6A6A6" w:themeColor="background1" w:themeShade="A6"/>
              </w:rPr>
            </w:pPr>
            <w:r w:rsidRPr="00FA15B6">
              <w:rPr>
                <w:color w:val="A6A6A6" w:themeColor="background1" w:themeShade="A6"/>
              </w:rPr>
              <w:t>Ex: Ordering supplies</w:t>
            </w:r>
          </w:p>
        </w:tc>
        <w:tc>
          <w:tcPr>
            <w:tcW w:w="2086" w:type="dxa"/>
          </w:tcPr>
          <w:p w:rsidR="00FA15B6" w:rsidRDefault="00FA15B6" w:rsidP="00FA15B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Demonstrat</w:t>
            </w:r>
            <w:r w:rsidRPr="00FA15B6">
              <w:rPr>
                <w:color w:val="A6A6A6" w:themeColor="background1" w:themeShade="A6"/>
              </w:rPr>
              <w:t xml:space="preserve">ed </w:t>
            </w:r>
            <w:r>
              <w:rPr>
                <w:color w:val="A6A6A6" w:themeColor="background1" w:themeShade="A6"/>
              </w:rPr>
              <w:t>3</w:t>
            </w:r>
            <w:r w:rsidRPr="00FA15B6">
              <w:rPr>
                <w:color w:val="A6A6A6" w:themeColor="background1" w:themeShade="A6"/>
              </w:rPr>
              <w:t xml:space="preserve"> times</w:t>
            </w:r>
          </w:p>
          <w:p w:rsidR="00FA15B6" w:rsidRDefault="00FA15B6" w:rsidP="00FE312D">
            <w:pPr>
              <w:rPr>
                <w:color w:val="A6A6A6" w:themeColor="background1" w:themeShade="A6"/>
              </w:rPr>
            </w:pPr>
          </w:p>
          <w:p w:rsidR="00FA15B6" w:rsidRPr="00FA15B6" w:rsidRDefault="00FA15B6" w:rsidP="00FA15B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Approved to perform independently</w:t>
            </w:r>
          </w:p>
          <w:p w:rsidR="00FA15B6" w:rsidRPr="00FA15B6" w:rsidRDefault="00FA15B6" w:rsidP="00FE312D">
            <w:pPr>
              <w:rPr>
                <w:color w:val="A6A6A6" w:themeColor="background1" w:themeShade="A6"/>
              </w:rPr>
            </w:pPr>
          </w:p>
        </w:tc>
        <w:tc>
          <w:tcPr>
            <w:tcW w:w="450" w:type="dxa"/>
          </w:tcPr>
          <w:p w:rsidR="00FA15B6" w:rsidRPr="00FA15B6" w:rsidRDefault="00FA15B6" w:rsidP="00FE312D">
            <w:pPr>
              <w:rPr>
                <w:color w:val="A6A6A6" w:themeColor="background1" w:themeShade="A6"/>
              </w:rPr>
            </w:pPr>
          </w:p>
        </w:tc>
        <w:tc>
          <w:tcPr>
            <w:tcW w:w="2880" w:type="dxa"/>
          </w:tcPr>
          <w:p w:rsidR="005B3870" w:rsidRDefault="005B3870" w:rsidP="005B387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Orders submitted no more than once per week</w:t>
            </w:r>
          </w:p>
          <w:p w:rsidR="005B3870" w:rsidRDefault="005B3870" w:rsidP="005B3870">
            <w:pPr>
              <w:rPr>
                <w:color w:val="A6A6A6" w:themeColor="background1" w:themeShade="A6"/>
              </w:rPr>
            </w:pPr>
          </w:p>
          <w:p w:rsidR="005B3870" w:rsidRDefault="005B3870" w:rsidP="005B387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Order submission always confirmed </w:t>
            </w:r>
          </w:p>
          <w:p w:rsidR="005B3870" w:rsidRPr="00FA15B6" w:rsidRDefault="005B3870" w:rsidP="005B387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br/>
              <w:t>Orders marked as complete when shipments arrive</w:t>
            </w:r>
          </w:p>
          <w:p w:rsidR="005B3870" w:rsidRDefault="005B3870" w:rsidP="005B3870">
            <w:pPr>
              <w:rPr>
                <w:color w:val="A6A6A6" w:themeColor="background1" w:themeShade="A6"/>
              </w:rPr>
            </w:pPr>
          </w:p>
          <w:p w:rsidR="00FA15B6" w:rsidRPr="00FA15B6" w:rsidRDefault="005B3870" w:rsidP="00FE312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 a</w:t>
            </w:r>
            <w:r w:rsidRPr="00FA15B6">
              <w:rPr>
                <w:color w:val="A6A6A6" w:themeColor="background1" w:themeShade="A6"/>
              </w:rPr>
              <w:t>pproval needed for any costs over $500</w:t>
            </w:r>
          </w:p>
        </w:tc>
        <w:tc>
          <w:tcPr>
            <w:tcW w:w="1705" w:type="dxa"/>
          </w:tcPr>
          <w:p w:rsidR="00FA15B6" w:rsidRDefault="00FA15B6" w:rsidP="00FE312D">
            <w:pPr>
              <w:rPr>
                <w:color w:val="A6A6A6" w:themeColor="background1" w:themeShade="A6"/>
              </w:rPr>
            </w:pPr>
            <w:r w:rsidRPr="00FA15B6">
              <w:rPr>
                <w:color w:val="A6A6A6" w:themeColor="background1" w:themeShade="A6"/>
              </w:rPr>
              <w:t>Group manager</w:t>
            </w:r>
          </w:p>
          <w:p w:rsidR="00F978DF" w:rsidRPr="00FA15B6" w:rsidRDefault="00F978DF" w:rsidP="00FE312D">
            <w:pPr>
              <w:rPr>
                <w:color w:val="A6A6A6" w:themeColor="background1" w:themeShade="A6"/>
              </w:rPr>
            </w:pPr>
          </w:p>
        </w:tc>
      </w:tr>
      <w:tr w:rsidR="00FA15B6" w:rsidTr="00FA15B6">
        <w:tc>
          <w:tcPr>
            <w:tcW w:w="2229" w:type="dxa"/>
          </w:tcPr>
          <w:p w:rsidR="00FA15B6" w:rsidRDefault="00FA15B6" w:rsidP="00FE312D"/>
        </w:tc>
        <w:tc>
          <w:tcPr>
            <w:tcW w:w="2086" w:type="dxa"/>
          </w:tcPr>
          <w:p w:rsidR="00FA15B6" w:rsidRDefault="00FA15B6" w:rsidP="00FE312D"/>
        </w:tc>
        <w:tc>
          <w:tcPr>
            <w:tcW w:w="450" w:type="dxa"/>
          </w:tcPr>
          <w:p w:rsidR="00FA15B6" w:rsidRDefault="00FA15B6" w:rsidP="00FE312D"/>
        </w:tc>
        <w:tc>
          <w:tcPr>
            <w:tcW w:w="2880" w:type="dxa"/>
          </w:tcPr>
          <w:p w:rsidR="00FA15B6" w:rsidRDefault="00FA15B6" w:rsidP="00FE312D"/>
        </w:tc>
        <w:tc>
          <w:tcPr>
            <w:tcW w:w="1705" w:type="dxa"/>
          </w:tcPr>
          <w:p w:rsidR="00FA15B6" w:rsidRDefault="00FA15B6" w:rsidP="00FE312D"/>
        </w:tc>
      </w:tr>
      <w:tr w:rsidR="00FA15B6" w:rsidTr="00FA15B6">
        <w:tc>
          <w:tcPr>
            <w:tcW w:w="2229" w:type="dxa"/>
          </w:tcPr>
          <w:p w:rsidR="00FA15B6" w:rsidRDefault="00FA15B6" w:rsidP="00FE312D"/>
        </w:tc>
        <w:tc>
          <w:tcPr>
            <w:tcW w:w="2086" w:type="dxa"/>
          </w:tcPr>
          <w:p w:rsidR="00FA15B6" w:rsidRDefault="00FA15B6" w:rsidP="00FE312D"/>
        </w:tc>
        <w:tc>
          <w:tcPr>
            <w:tcW w:w="450" w:type="dxa"/>
          </w:tcPr>
          <w:p w:rsidR="00FA15B6" w:rsidRDefault="00FA15B6" w:rsidP="00FE312D"/>
        </w:tc>
        <w:tc>
          <w:tcPr>
            <w:tcW w:w="2880" w:type="dxa"/>
          </w:tcPr>
          <w:p w:rsidR="00FA15B6" w:rsidRDefault="00FA15B6" w:rsidP="00FE312D"/>
        </w:tc>
        <w:tc>
          <w:tcPr>
            <w:tcW w:w="1705" w:type="dxa"/>
          </w:tcPr>
          <w:p w:rsidR="00FA15B6" w:rsidRDefault="00FA15B6" w:rsidP="00FE312D"/>
        </w:tc>
      </w:tr>
      <w:tr w:rsidR="00FA15B6" w:rsidTr="00FA15B6">
        <w:tc>
          <w:tcPr>
            <w:tcW w:w="2229" w:type="dxa"/>
          </w:tcPr>
          <w:p w:rsidR="00FA15B6" w:rsidRDefault="00FA15B6" w:rsidP="00FE312D"/>
        </w:tc>
        <w:tc>
          <w:tcPr>
            <w:tcW w:w="2086" w:type="dxa"/>
          </w:tcPr>
          <w:p w:rsidR="00FA15B6" w:rsidRDefault="00FA15B6" w:rsidP="00FE312D"/>
        </w:tc>
        <w:tc>
          <w:tcPr>
            <w:tcW w:w="450" w:type="dxa"/>
          </w:tcPr>
          <w:p w:rsidR="00FA15B6" w:rsidRDefault="00FA15B6" w:rsidP="00FE312D"/>
        </w:tc>
        <w:tc>
          <w:tcPr>
            <w:tcW w:w="2880" w:type="dxa"/>
          </w:tcPr>
          <w:p w:rsidR="00FA15B6" w:rsidRDefault="00FA15B6" w:rsidP="00FE312D"/>
        </w:tc>
        <w:tc>
          <w:tcPr>
            <w:tcW w:w="1705" w:type="dxa"/>
          </w:tcPr>
          <w:p w:rsidR="00FA15B6" w:rsidRDefault="00FA15B6" w:rsidP="00FE312D"/>
        </w:tc>
      </w:tr>
    </w:tbl>
    <w:p w:rsidR="00F978DF" w:rsidRPr="00FA15B6" w:rsidRDefault="00F978DF" w:rsidP="00F978DF">
      <w:pPr>
        <w:pStyle w:val="Heading1"/>
      </w:pPr>
      <w:r>
        <w:t>Within 90 days: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2086"/>
        <w:gridCol w:w="450"/>
        <w:gridCol w:w="2880"/>
        <w:gridCol w:w="1705"/>
      </w:tblGrid>
      <w:tr w:rsidR="00F978DF" w:rsidTr="00FE312D">
        <w:tc>
          <w:tcPr>
            <w:tcW w:w="2229" w:type="dxa"/>
          </w:tcPr>
          <w:p w:rsidR="00F978DF" w:rsidRPr="00FA15B6" w:rsidRDefault="00F978DF" w:rsidP="00FE312D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 xml:space="preserve">Task </w:t>
            </w:r>
          </w:p>
        </w:tc>
        <w:tc>
          <w:tcPr>
            <w:tcW w:w="2086" w:type="dxa"/>
          </w:tcPr>
          <w:p w:rsidR="00F978DF" w:rsidRPr="00FA15B6" w:rsidRDefault="00F978DF" w:rsidP="00FE312D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 xml:space="preserve">Milestones </w:t>
            </w:r>
          </w:p>
        </w:tc>
        <w:tc>
          <w:tcPr>
            <w:tcW w:w="450" w:type="dxa"/>
          </w:tcPr>
          <w:p w:rsidR="00F978DF" w:rsidRPr="00FA15B6" w:rsidRDefault="00F978DF" w:rsidP="00FE312D">
            <w:pPr>
              <w:rPr>
                <w:b/>
                <w:bCs/>
              </w:rPr>
            </w:pPr>
            <w:r>
              <w:rPr>
                <w:b/>
                <w:bCs/>
              </w:rPr>
              <w:t>Y?</w:t>
            </w:r>
          </w:p>
        </w:tc>
        <w:tc>
          <w:tcPr>
            <w:tcW w:w="2880" w:type="dxa"/>
          </w:tcPr>
          <w:p w:rsidR="00F978DF" w:rsidRPr="00FA15B6" w:rsidRDefault="00F978DF" w:rsidP="00FE312D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>Expectations</w:t>
            </w:r>
          </w:p>
        </w:tc>
        <w:tc>
          <w:tcPr>
            <w:tcW w:w="1705" w:type="dxa"/>
          </w:tcPr>
          <w:p w:rsidR="00F978DF" w:rsidRPr="00FA15B6" w:rsidRDefault="00F978DF" w:rsidP="00FE312D">
            <w:pPr>
              <w:rPr>
                <w:b/>
                <w:bCs/>
              </w:rPr>
            </w:pPr>
            <w:r w:rsidRPr="00FA15B6">
              <w:rPr>
                <w:b/>
                <w:bCs/>
              </w:rPr>
              <w:t>Oversight</w:t>
            </w:r>
          </w:p>
        </w:tc>
      </w:tr>
      <w:tr w:rsidR="00F978DF" w:rsidTr="00FE312D">
        <w:tc>
          <w:tcPr>
            <w:tcW w:w="2229" w:type="dxa"/>
          </w:tcPr>
          <w:p w:rsidR="00F978DF" w:rsidRPr="00FA15B6" w:rsidRDefault="00F978DF" w:rsidP="00FE312D">
            <w:pPr>
              <w:rPr>
                <w:color w:val="A6A6A6" w:themeColor="background1" w:themeShade="A6"/>
              </w:rPr>
            </w:pPr>
            <w:r w:rsidRPr="00FA15B6">
              <w:rPr>
                <w:color w:val="A6A6A6" w:themeColor="background1" w:themeShade="A6"/>
              </w:rPr>
              <w:lastRenderedPageBreak/>
              <w:t>Ex: Ordering supplies</w:t>
            </w:r>
          </w:p>
        </w:tc>
        <w:tc>
          <w:tcPr>
            <w:tcW w:w="2086" w:type="dxa"/>
          </w:tcPr>
          <w:p w:rsidR="00F978DF" w:rsidRPr="00FA15B6" w:rsidRDefault="00F978DF" w:rsidP="00FE312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Performed independently 3 times</w:t>
            </w:r>
          </w:p>
          <w:p w:rsidR="00F978DF" w:rsidRPr="00FA15B6" w:rsidRDefault="00F978DF" w:rsidP="00FE312D">
            <w:pPr>
              <w:rPr>
                <w:color w:val="A6A6A6" w:themeColor="background1" w:themeShade="A6"/>
              </w:rPr>
            </w:pPr>
          </w:p>
        </w:tc>
        <w:tc>
          <w:tcPr>
            <w:tcW w:w="450" w:type="dxa"/>
          </w:tcPr>
          <w:p w:rsidR="00F978DF" w:rsidRPr="00FA15B6" w:rsidRDefault="00F978DF" w:rsidP="00FE312D">
            <w:pPr>
              <w:rPr>
                <w:color w:val="A6A6A6" w:themeColor="background1" w:themeShade="A6"/>
              </w:rPr>
            </w:pPr>
          </w:p>
        </w:tc>
        <w:tc>
          <w:tcPr>
            <w:tcW w:w="2880" w:type="dxa"/>
          </w:tcPr>
          <w:p w:rsidR="005B3870" w:rsidRDefault="005B3870" w:rsidP="005B387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Orders submitted no more than once per week</w:t>
            </w:r>
          </w:p>
          <w:p w:rsidR="005B3870" w:rsidRDefault="005B3870" w:rsidP="005B3870">
            <w:pPr>
              <w:rPr>
                <w:color w:val="A6A6A6" w:themeColor="background1" w:themeShade="A6"/>
              </w:rPr>
            </w:pPr>
          </w:p>
          <w:p w:rsidR="005B3870" w:rsidRDefault="005B3870" w:rsidP="005B387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Order submission always confirmed </w:t>
            </w:r>
          </w:p>
          <w:p w:rsidR="005B3870" w:rsidRPr="00FA15B6" w:rsidRDefault="005B3870" w:rsidP="005B387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br/>
              <w:t>Orders marked as complete when shipments arrive</w:t>
            </w:r>
          </w:p>
          <w:p w:rsidR="005B3870" w:rsidRDefault="005B3870" w:rsidP="005B3870">
            <w:pPr>
              <w:rPr>
                <w:color w:val="A6A6A6" w:themeColor="background1" w:themeShade="A6"/>
              </w:rPr>
            </w:pPr>
          </w:p>
          <w:p w:rsidR="00F978DF" w:rsidRPr="00FA15B6" w:rsidRDefault="005B3870" w:rsidP="00FE312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 a</w:t>
            </w:r>
            <w:r w:rsidRPr="00FA15B6">
              <w:rPr>
                <w:color w:val="A6A6A6" w:themeColor="background1" w:themeShade="A6"/>
              </w:rPr>
              <w:t>pproval needed for any costs over $500</w:t>
            </w:r>
          </w:p>
        </w:tc>
        <w:tc>
          <w:tcPr>
            <w:tcW w:w="1705" w:type="dxa"/>
          </w:tcPr>
          <w:p w:rsidR="00F978DF" w:rsidRPr="00FA15B6" w:rsidRDefault="00F978DF" w:rsidP="00FE312D">
            <w:pPr>
              <w:rPr>
                <w:color w:val="A6A6A6" w:themeColor="background1" w:themeShade="A6"/>
              </w:rPr>
            </w:pPr>
            <w:r w:rsidRPr="00FA15B6">
              <w:rPr>
                <w:color w:val="A6A6A6" w:themeColor="background1" w:themeShade="A6"/>
              </w:rPr>
              <w:t>Group manager</w:t>
            </w:r>
          </w:p>
        </w:tc>
      </w:tr>
      <w:tr w:rsidR="00F978DF" w:rsidTr="00FE312D">
        <w:tc>
          <w:tcPr>
            <w:tcW w:w="2229" w:type="dxa"/>
          </w:tcPr>
          <w:p w:rsidR="00F978DF" w:rsidRDefault="00F978DF" w:rsidP="00FE312D"/>
        </w:tc>
        <w:tc>
          <w:tcPr>
            <w:tcW w:w="2086" w:type="dxa"/>
          </w:tcPr>
          <w:p w:rsidR="00F978DF" w:rsidRDefault="00F978DF" w:rsidP="00FE312D"/>
        </w:tc>
        <w:tc>
          <w:tcPr>
            <w:tcW w:w="450" w:type="dxa"/>
          </w:tcPr>
          <w:p w:rsidR="00F978DF" w:rsidRDefault="00F978DF" w:rsidP="00FE312D"/>
        </w:tc>
        <w:tc>
          <w:tcPr>
            <w:tcW w:w="2880" w:type="dxa"/>
          </w:tcPr>
          <w:p w:rsidR="00F978DF" w:rsidRDefault="00F978DF" w:rsidP="00FE312D"/>
        </w:tc>
        <w:tc>
          <w:tcPr>
            <w:tcW w:w="1705" w:type="dxa"/>
          </w:tcPr>
          <w:p w:rsidR="00F978DF" w:rsidRDefault="00F978DF" w:rsidP="00FE312D"/>
        </w:tc>
      </w:tr>
      <w:tr w:rsidR="00F978DF" w:rsidTr="00FE312D">
        <w:tc>
          <w:tcPr>
            <w:tcW w:w="2229" w:type="dxa"/>
          </w:tcPr>
          <w:p w:rsidR="00F978DF" w:rsidRDefault="00F978DF" w:rsidP="00FE312D"/>
        </w:tc>
        <w:tc>
          <w:tcPr>
            <w:tcW w:w="2086" w:type="dxa"/>
          </w:tcPr>
          <w:p w:rsidR="00F978DF" w:rsidRDefault="00F978DF" w:rsidP="00FE312D"/>
        </w:tc>
        <w:tc>
          <w:tcPr>
            <w:tcW w:w="450" w:type="dxa"/>
          </w:tcPr>
          <w:p w:rsidR="00F978DF" w:rsidRDefault="00F978DF" w:rsidP="00FE312D"/>
        </w:tc>
        <w:tc>
          <w:tcPr>
            <w:tcW w:w="2880" w:type="dxa"/>
          </w:tcPr>
          <w:p w:rsidR="00F978DF" w:rsidRDefault="00F978DF" w:rsidP="00FE312D"/>
        </w:tc>
        <w:tc>
          <w:tcPr>
            <w:tcW w:w="1705" w:type="dxa"/>
          </w:tcPr>
          <w:p w:rsidR="00F978DF" w:rsidRDefault="00F978DF" w:rsidP="00FE312D"/>
        </w:tc>
      </w:tr>
      <w:tr w:rsidR="00F978DF" w:rsidTr="00FE312D">
        <w:tc>
          <w:tcPr>
            <w:tcW w:w="2229" w:type="dxa"/>
          </w:tcPr>
          <w:p w:rsidR="00F978DF" w:rsidRDefault="00F978DF" w:rsidP="00FE312D"/>
        </w:tc>
        <w:tc>
          <w:tcPr>
            <w:tcW w:w="2086" w:type="dxa"/>
          </w:tcPr>
          <w:p w:rsidR="00F978DF" w:rsidRDefault="00F978DF" w:rsidP="00FE312D"/>
        </w:tc>
        <w:tc>
          <w:tcPr>
            <w:tcW w:w="450" w:type="dxa"/>
          </w:tcPr>
          <w:p w:rsidR="00F978DF" w:rsidRDefault="00F978DF" w:rsidP="00FE312D"/>
        </w:tc>
        <w:tc>
          <w:tcPr>
            <w:tcW w:w="2880" w:type="dxa"/>
          </w:tcPr>
          <w:p w:rsidR="00F978DF" w:rsidRDefault="00F978DF" w:rsidP="00FE312D"/>
        </w:tc>
        <w:tc>
          <w:tcPr>
            <w:tcW w:w="1705" w:type="dxa"/>
          </w:tcPr>
          <w:p w:rsidR="00F978DF" w:rsidRDefault="00F978DF" w:rsidP="00FE312D"/>
        </w:tc>
      </w:tr>
    </w:tbl>
    <w:p w:rsidR="004156AC" w:rsidRDefault="004156AC" w:rsidP="00F978DF"/>
    <w:sectPr w:rsidR="004156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73DE" w:rsidRDefault="00D373DE">
      <w:pPr>
        <w:spacing w:after="0" w:line="240" w:lineRule="auto"/>
      </w:pPr>
      <w:r>
        <w:separator/>
      </w:r>
    </w:p>
  </w:endnote>
  <w:endnote w:type="continuationSeparator" w:id="0">
    <w:p w:rsidR="00D373DE" w:rsidRDefault="00D3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gjdgxs" w:colFirst="0" w:colLast="0"/>
  <w:bookmarkEnd w:id="0"/>
  <w:p w:rsidR="004D2901" w:rsidRDefault="004D2901" w:rsidP="004D2901">
    <w:pPr>
      <w:spacing w:after="0"/>
      <w:rPr>
        <w:color w:val="92D050"/>
      </w:rPr>
    </w:pPr>
    <w:r>
      <w:fldChar w:fldCharType="begin"/>
    </w:r>
    <w:r>
      <w:instrText xml:space="preserve">HYPERLINK "https://career-volt.com/" \h </w:instrText>
    </w:r>
    <w:r>
      <w:fldChar w:fldCharType="separate"/>
    </w:r>
    <w:r>
      <w:rPr>
        <w:color w:val="92D050"/>
        <w:u w:val="single"/>
      </w:rPr>
      <w:t>career-volt.com</w:t>
    </w:r>
    <w:r>
      <w:rPr>
        <w:color w:val="92D050"/>
        <w:u w:val="single"/>
      </w:rPr>
      <w:fldChar w:fldCharType="end"/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©CareerVolt, LLC, 2024</w:t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Willoughby, OH</w:t>
    </w:r>
  </w:p>
  <w:p w:rsidR="004D2901" w:rsidRDefault="004D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73DE" w:rsidRDefault="00D373DE">
      <w:pPr>
        <w:spacing w:after="0" w:line="240" w:lineRule="auto"/>
      </w:pPr>
      <w:r>
        <w:separator/>
      </w:r>
    </w:p>
  </w:footnote>
  <w:footnote w:type="continuationSeparator" w:id="0">
    <w:p w:rsidR="00D373DE" w:rsidRDefault="00D3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4AA" w:rsidRDefault="004D2901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1828800" cy="48972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logo opt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91" b="36231"/>
                  <a:stretch/>
                </pic:blipFill>
                <pic:spPr bwMode="auto">
                  <a:xfrm>
                    <a:off x="0" y="0"/>
                    <a:ext cx="1837376" cy="492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7651"/>
    <w:multiLevelType w:val="hybridMultilevel"/>
    <w:tmpl w:val="EE64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333655">
    <w:abstractNumId w:val="1"/>
  </w:num>
  <w:num w:numId="2" w16cid:durableId="182789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B6"/>
    <w:rsid w:val="002A5392"/>
    <w:rsid w:val="002D04AA"/>
    <w:rsid w:val="004156AC"/>
    <w:rsid w:val="00420C13"/>
    <w:rsid w:val="004D2901"/>
    <w:rsid w:val="005B3870"/>
    <w:rsid w:val="006F6574"/>
    <w:rsid w:val="0085711C"/>
    <w:rsid w:val="00B30065"/>
    <w:rsid w:val="00D373DE"/>
    <w:rsid w:val="00F978DF"/>
    <w:rsid w:val="00F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C071"/>
  <w15:docId w15:val="{13C6BCCA-5BB0-954D-8EA3-D5E2D8E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  <w:style w:type="paragraph" w:styleId="BodyText">
    <w:name w:val="Body Text"/>
    <w:basedOn w:val="Normal"/>
    <w:link w:val="BodyTextChar"/>
    <w:uiPriority w:val="99"/>
    <w:unhideWhenUsed/>
    <w:rsid w:val="00FA15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15B6"/>
  </w:style>
  <w:style w:type="table" w:styleId="TableGrid">
    <w:name w:val="Table Grid"/>
    <w:basedOn w:val="TableNormal"/>
    <w:uiPriority w:val="39"/>
    <w:rsid w:val="00FA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docs.dotx</Template>
  <TotalTime>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FreshEyes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Sheila Cherry</cp:lastModifiedBy>
  <cp:revision>3</cp:revision>
  <dcterms:created xsi:type="dcterms:W3CDTF">2024-11-18T19:38:00Z</dcterms:created>
  <dcterms:modified xsi:type="dcterms:W3CDTF">2024-11-18T20:00:00Z</dcterms:modified>
</cp:coreProperties>
</file>