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818C1" w:rsidRDefault="002818C1">
      <w:pPr>
        <w:rPr>
          <w:color w:val="2F5496"/>
          <w:sz w:val="36"/>
          <w:szCs w:val="36"/>
        </w:rPr>
      </w:pPr>
    </w:p>
    <w:p w:rsidR="002D04AA" w:rsidRPr="002818C1" w:rsidRDefault="002818C1" w:rsidP="002818C1">
      <w:pPr>
        <w:rPr>
          <w:color w:val="2F5496"/>
          <w:sz w:val="36"/>
          <w:szCs w:val="36"/>
        </w:rPr>
      </w:pPr>
      <w:r>
        <w:rPr>
          <w:color w:val="2F5496"/>
          <w:sz w:val="36"/>
          <w:szCs w:val="36"/>
        </w:rPr>
        <w:t>Onboard</w:t>
      </w:r>
      <w:r w:rsidR="00420C13" w:rsidRPr="00420C13">
        <w:rPr>
          <w:color w:val="2F5496"/>
          <w:sz w:val="36"/>
          <w:szCs w:val="36"/>
        </w:rPr>
        <w:t>ing</w:t>
      </w:r>
      <w:r>
        <w:rPr>
          <w:color w:val="2F5496"/>
          <w:sz w:val="36"/>
          <w:szCs w:val="36"/>
        </w:rPr>
        <w:t xml:space="preserve">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1567"/>
        <w:gridCol w:w="2442"/>
        <w:gridCol w:w="1358"/>
        <w:gridCol w:w="1108"/>
      </w:tblGrid>
      <w:tr w:rsidR="002818C1" w:rsidTr="00A22395">
        <w:tc>
          <w:tcPr>
            <w:tcW w:w="2875" w:type="dxa"/>
          </w:tcPr>
          <w:p w:rsidR="002818C1" w:rsidRPr="002818C1" w:rsidRDefault="00A22395">
            <w:pPr>
              <w:rPr>
                <w:b/>
                <w:bCs/>
              </w:rPr>
            </w:pPr>
            <w:r>
              <w:rPr>
                <w:b/>
                <w:bCs/>
              </w:rPr>
              <w:t>Material/Training/</w:t>
            </w:r>
            <w:r w:rsidR="002818C1" w:rsidRPr="002818C1">
              <w:rPr>
                <w:b/>
                <w:bCs/>
              </w:rPr>
              <w:t>Resource</w:t>
            </w:r>
          </w:p>
        </w:tc>
        <w:tc>
          <w:tcPr>
            <w:tcW w:w="1567" w:type="dxa"/>
          </w:tcPr>
          <w:p w:rsidR="002818C1" w:rsidRPr="002818C1" w:rsidRDefault="002818C1">
            <w:pPr>
              <w:rPr>
                <w:b/>
                <w:bCs/>
              </w:rPr>
            </w:pPr>
            <w:r w:rsidRPr="002818C1">
              <w:rPr>
                <w:b/>
                <w:bCs/>
              </w:rPr>
              <w:t>Access</w:t>
            </w:r>
          </w:p>
        </w:tc>
        <w:tc>
          <w:tcPr>
            <w:tcW w:w="2442" w:type="dxa"/>
          </w:tcPr>
          <w:p w:rsidR="002818C1" w:rsidRPr="002818C1" w:rsidRDefault="002818C1">
            <w:pPr>
              <w:rPr>
                <w:b/>
                <w:bCs/>
              </w:rPr>
            </w:pPr>
            <w:r w:rsidRPr="002818C1">
              <w:rPr>
                <w:b/>
                <w:bCs/>
              </w:rPr>
              <w:t>Rationale</w:t>
            </w:r>
          </w:p>
        </w:tc>
        <w:tc>
          <w:tcPr>
            <w:tcW w:w="1358" w:type="dxa"/>
          </w:tcPr>
          <w:p w:rsidR="002818C1" w:rsidRPr="002818C1" w:rsidRDefault="002818C1">
            <w:pPr>
              <w:rPr>
                <w:b/>
                <w:bCs/>
              </w:rPr>
            </w:pPr>
            <w:r>
              <w:rPr>
                <w:b/>
                <w:bCs/>
              </w:rPr>
              <w:t>Complete by</w:t>
            </w:r>
          </w:p>
        </w:tc>
        <w:tc>
          <w:tcPr>
            <w:tcW w:w="1108" w:type="dxa"/>
          </w:tcPr>
          <w:p w:rsidR="002818C1" w:rsidRDefault="002818C1">
            <w:pPr>
              <w:rPr>
                <w:b/>
                <w:bCs/>
              </w:rPr>
            </w:pPr>
            <w:r>
              <w:rPr>
                <w:b/>
                <w:bCs/>
              </w:rPr>
              <w:t>Complete</w:t>
            </w:r>
          </w:p>
        </w:tc>
      </w:tr>
      <w:tr w:rsidR="002818C1" w:rsidTr="00A22395">
        <w:tc>
          <w:tcPr>
            <w:tcW w:w="2875" w:type="dxa"/>
          </w:tcPr>
          <w:p w:rsidR="002818C1" w:rsidRPr="00A22395" w:rsidRDefault="00A22395">
            <w:pPr>
              <w:rPr>
                <w:color w:val="000000" w:themeColor="text1"/>
              </w:rPr>
            </w:pPr>
            <w:r w:rsidRPr="00A22395">
              <w:rPr>
                <w:color w:val="000000" w:themeColor="text1"/>
              </w:rPr>
              <w:t>Badge and login</w:t>
            </w:r>
          </w:p>
        </w:tc>
        <w:tc>
          <w:tcPr>
            <w:tcW w:w="1567" w:type="dxa"/>
          </w:tcPr>
          <w:p w:rsidR="002818C1" w:rsidRPr="002818C1" w:rsidRDefault="00A22395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HR</w:t>
            </w:r>
          </w:p>
        </w:tc>
        <w:tc>
          <w:tcPr>
            <w:tcW w:w="2442" w:type="dxa"/>
          </w:tcPr>
          <w:p w:rsidR="002818C1" w:rsidRPr="002818C1" w:rsidRDefault="00A22395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Necessary for any/all work</w:t>
            </w:r>
          </w:p>
        </w:tc>
        <w:tc>
          <w:tcPr>
            <w:tcW w:w="1358" w:type="dxa"/>
          </w:tcPr>
          <w:p w:rsidR="002818C1" w:rsidRPr="002818C1" w:rsidRDefault="00A22395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End of first day</w:t>
            </w:r>
          </w:p>
        </w:tc>
        <w:tc>
          <w:tcPr>
            <w:tcW w:w="1108" w:type="dxa"/>
          </w:tcPr>
          <w:p w:rsidR="002818C1" w:rsidRDefault="00A22395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X</w:t>
            </w:r>
          </w:p>
        </w:tc>
      </w:tr>
      <w:tr w:rsidR="00A22395" w:rsidTr="00A22395">
        <w:tc>
          <w:tcPr>
            <w:tcW w:w="2875" w:type="dxa"/>
          </w:tcPr>
          <w:p w:rsidR="00A22395" w:rsidRPr="00A22395" w:rsidRDefault="00A22395" w:rsidP="00A22395">
            <w:pPr>
              <w:rPr>
                <w:color w:val="000000" w:themeColor="text1"/>
              </w:rPr>
            </w:pPr>
            <w:r w:rsidRPr="00A22395">
              <w:rPr>
                <w:color w:val="000000" w:themeColor="text1"/>
              </w:rPr>
              <w:t>Group Handbook</w:t>
            </w:r>
          </w:p>
        </w:tc>
        <w:tc>
          <w:tcPr>
            <w:tcW w:w="1567" w:type="dxa"/>
          </w:tcPr>
          <w:p w:rsidR="00A22395" w:rsidRPr="002818C1" w:rsidRDefault="00A22395" w:rsidP="00A22395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 xml:space="preserve">Shared drive </w:t>
            </w:r>
            <w:r w:rsidRPr="002818C1">
              <w:rPr>
                <w:color w:val="A6A6A6" w:themeColor="background1" w:themeShade="A6"/>
              </w:rPr>
              <w:t>hyperlink</w:t>
            </w:r>
          </w:p>
        </w:tc>
        <w:tc>
          <w:tcPr>
            <w:tcW w:w="2442" w:type="dxa"/>
          </w:tcPr>
          <w:p w:rsidR="00A22395" w:rsidRPr="002818C1" w:rsidRDefault="00A22395" w:rsidP="00A22395">
            <w:pPr>
              <w:rPr>
                <w:color w:val="A6A6A6" w:themeColor="background1" w:themeShade="A6"/>
              </w:rPr>
            </w:pPr>
            <w:r w:rsidRPr="002818C1">
              <w:rPr>
                <w:color w:val="A6A6A6" w:themeColor="background1" w:themeShade="A6"/>
              </w:rPr>
              <w:t>Key info on roles, responsibilities, policies, procedures, etc.</w:t>
            </w:r>
          </w:p>
        </w:tc>
        <w:tc>
          <w:tcPr>
            <w:tcW w:w="1358" w:type="dxa"/>
          </w:tcPr>
          <w:p w:rsidR="00A22395" w:rsidRPr="002818C1" w:rsidRDefault="00A22395" w:rsidP="00A22395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01/31/2025</w:t>
            </w:r>
          </w:p>
        </w:tc>
        <w:tc>
          <w:tcPr>
            <w:tcW w:w="1108" w:type="dxa"/>
          </w:tcPr>
          <w:p w:rsidR="00A22395" w:rsidRDefault="00A22395" w:rsidP="00A22395">
            <w:pPr>
              <w:rPr>
                <w:color w:val="A6A6A6" w:themeColor="background1" w:themeShade="A6"/>
              </w:rPr>
            </w:pPr>
          </w:p>
        </w:tc>
      </w:tr>
      <w:tr w:rsidR="00A22395" w:rsidTr="00A22395">
        <w:tc>
          <w:tcPr>
            <w:tcW w:w="2875" w:type="dxa"/>
          </w:tcPr>
          <w:p w:rsidR="00A22395" w:rsidRPr="00A22395" w:rsidRDefault="00A22395" w:rsidP="00A22395">
            <w:pPr>
              <w:rPr>
                <w:color w:val="000000" w:themeColor="text1"/>
              </w:rPr>
            </w:pPr>
            <w:r w:rsidRPr="00A22395">
              <w:rPr>
                <w:color w:val="000000" w:themeColor="text1"/>
              </w:rPr>
              <w:t>Biohazards training</w:t>
            </w:r>
          </w:p>
        </w:tc>
        <w:tc>
          <w:tcPr>
            <w:tcW w:w="1567" w:type="dxa"/>
          </w:tcPr>
          <w:p w:rsidR="00A22395" w:rsidRPr="002818C1" w:rsidRDefault="00A22395" w:rsidP="00A22395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Health and</w:t>
            </w:r>
            <w:r w:rsidRPr="002818C1">
              <w:rPr>
                <w:color w:val="A6A6A6" w:themeColor="background1" w:themeShade="A6"/>
              </w:rPr>
              <w:t xml:space="preserve"> </w:t>
            </w:r>
            <w:r>
              <w:rPr>
                <w:color w:val="A6A6A6" w:themeColor="background1" w:themeShade="A6"/>
              </w:rPr>
              <w:t>S</w:t>
            </w:r>
            <w:r w:rsidRPr="002818C1">
              <w:rPr>
                <w:color w:val="A6A6A6" w:themeColor="background1" w:themeShade="A6"/>
              </w:rPr>
              <w:t xml:space="preserve">afety </w:t>
            </w:r>
            <w:r>
              <w:rPr>
                <w:color w:val="A6A6A6" w:themeColor="background1" w:themeShade="A6"/>
              </w:rPr>
              <w:t>office</w:t>
            </w:r>
          </w:p>
        </w:tc>
        <w:tc>
          <w:tcPr>
            <w:tcW w:w="2442" w:type="dxa"/>
          </w:tcPr>
          <w:p w:rsidR="00A22395" w:rsidRPr="002818C1" w:rsidRDefault="00A22395" w:rsidP="00A22395">
            <w:pPr>
              <w:rPr>
                <w:color w:val="A6A6A6" w:themeColor="background1" w:themeShade="A6"/>
              </w:rPr>
            </w:pPr>
            <w:r w:rsidRPr="00CB46F7">
              <w:rPr>
                <w:color w:val="A6A6A6" w:themeColor="background1" w:themeShade="A6"/>
                <w:u w:val="single"/>
              </w:rPr>
              <w:t>Required</w:t>
            </w:r>
            <w:r w:rsidRPr="002818C1">
              <w:rPr>
                <w:color w:val="A6A6A6" w:themeColor="background1" w:themeShade="A6"/>
              </w:rPr>
              <w:t xml:space="preserve"> for all employees</w:t>
            </w:r>
          </w:p>
        </w:tc>
        <w:tc>
          <w:tcPr>
            <w:tcW w:w="1358" w:type="dxa"/>
          </w:tcPr>
          <w:p w:rsidR="00A22395" w:rsidRPr="002818C1" w:rsidRDefault="00A22395" w:rsidP="00A22395">
            <w:pPr>
              <w:rPr>
                <w:color w:val="A6A6A6" w:themeColor="background1" w:themeShade="A6"/>
              </w:rPr>
            </w:pPr>
            <w:r w:rsidRPr="002818C1">
              <w:rPr>
                <w:color w:val="A6A6A6" w:themeColor="background1" w:themeShade="A6"/>
              </w:rPr>
              <w:t>01/08/2025</w:t>
            </w:r>
          </w:p>
        </w:tc>
        <w:tc>
          <w:tcPr>
            <w:tcW w:w="1108" w:type="dxa"/>
          </w:tcPr>
          <w:p w:rsidR="00A22395" w:rsidRPr="002818C1" w:rsidRDefault="00A22395" w:rsidP="00A22395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X</w:t>
            </w:r>
          </w:p>
        </w:tc>
      </w:tr>
      <w:tr w:rsidR="00A22395" w:rsidTr="00A22395">
        <w:tc>
          <w:tcPr>
            <w:tcW w:w="2875" w:type="dxa"/>
          </w:tcPr>
          <w:p w:rsidR="00A22395" w:rsidRDefault="00A22395" w:rsidP="00A22395"/>
        </w:tc>
        <w:tc>
          <w:tcPr>
            <w:tcW w:w="1567" w:type="dxa"/>
          </w:tcPr>
          <w:p w:rsidR="00A22395" w:rsidRDefault="00A22395" w:rsidP="00A22395"/>
        </w:tc>
        <w:tc>
          <w:tcPr>
            <w:tcW w:w="2442" w:type="dxa"/>
          </w:tcPr>
          <w:p w:rsidR="00A22395" w:rsidRDefault="00A22395" w:rsidP="00A22395"/>
        </w:tc>
        <w:tc>
          <w:tcPr>
            <w:tcW w:w="1358" w:type="dxa"/>
          </w:tcPr>
          <w:p w:rsidR="00A22395" w:rsidRDefault="00A22395" w:rsidP="00A22395"/>
        </w:tc>
        <w:tc>
          <w:tcPr>
            <w:tcW w:w="1108" w:type="dxa"/>
          </w:tcPr>
          <w:p w:rsidR="00A22395" w:rsidRDefault="00A22395" w:rsidP="00A22395"/>
        </w:tc>
      </w:tr>
      <w:tr w:rsidR="00A22395" w:rsidTr="00A22395">
        <w:tc>
          <w:tcPr>
            <w:tcW w:w="2875" w:type="dxa"/>
          </w:tcPr>
          <w:p w:rsidR="00A22395" w:rsidRDefault="00A22395" w:rsidP="00A22395"/>
        </w:tc>
        <w:tc>
          <w:tcPr>
            <w:tcW w:w="1567" w:type="dxa"/>
          </w:tcPr>
          <w:p w:rsidR="00A22395" w:rsidRDefault="00A22395" w:rsidP="00A22395"/>
        </w:tc>
        <w:tc>
          <w:tcPr>
            <w:tcW w:w="2442" w:type="dxa"/>
          </w:tcPr>
          <w:p w:rsidR="00A22395" w:rsidRDefault="00A22395" w:rsidP="00A22395"/>
        </w:tc>
        <w:tc>
          <w:tcPr>
            <w:tcW w:w="1358" w:type="dxa"/>
          </w:tcPr>
          <w:p w:rsidR="00A22395" w:rsidRDefault="00A22395" w:rsidP="00A22395"/>
        </w:tc>
        <w:tc>
          <w:tcPr>
            <w:tcW w:w="1108" w:type="dxa"/>
          </w:tcPr>
          <w:p w:rsidR="00A22395" w:rsidRDefault="00A22395" w:rsidP="00A22395"/>
        </w:tc>
      </w:tr>
      <w:tr w:rsidR="00A22395" w:rsidTr="00A22395">
        <w:tc>
          <w:tcPr>
            <w:tcW w:w="2875" w:type="dxa"/>
          </w:tcPr>
          <w:p w:rsidR="00A22395" w:rsidRDefault="00A22395" w:rsidP="00A22395"/>
        </w:tc>
        <w:tc>
          <w:tcPr>
            <w:tcW w:w="1567" w:type="dxa"/>
          </w:tcPr>
          <w:p w:rsidR="00A22395" w:rsidRDefault="00A22395" w:rsidP="00A22395"/>
        </w:tc>
        <w:tc>
          <w:tcPr>
            <w:tcW w:w="2442" w:type="dxa"/>
          </w:tcPr>
          <w:p w:rsidR="00A22395" w:rsidRDefault="00A22395" w:rsidP="00A22395"/>
        </w:tc>
        <w:tc>
          <w:tcPr>
            <w:tcW w:w="1358" w:type="dxa"/>
          </w:tcPr>
          <w:p w:rsidR="00A22395" w:rsidRDefault="00A22395" w:rsidP="00A22395"/>
        </w:tc>
        <w:tc>
          <w:tcPr>
            <w:tcW w:w="1108" w:type="dxa"/>
          </w:tcPr>
          <w:p w:rsidR="00A22395" w:rsidRDefault="00A22395" w:rsidP="00A22395"/>
        </w:tc>
      </w:tr>
      <w:tr w:rsidR="00A22395" w:rsidTr="00A22395">
        <w:tc>
          <w:tcPr>
            <w:tcW w:w="2875" w:type="dxa"/>
          </w:tcPr>
          <w:p w:rsidR="00A22395" w:rsidRDefault="00A22395" w:rsidP="00A22395"/>
        </w:tc>
        <w:tc>
          <w:tcPr>
            <w:tcW w:w="1567" w:type="dxa"/>
          </w:tcPr>
          <w:p w:rsidR="00A22395" w:rsidRDefault="00A22395" w:rsidP="00A22395"/>
        </w:tc>
        <w:tc>
          <w:tcPr>
            <w:tcW w:w="2442" w:type="dxa"/>
          </w:tcPr>
          <w:p w:rsidR="00A22395" w:rsidRDefault="00A22395" w:rsidP="00A22395"/>
        </w:tc>
        <w:tc>
          <w:tcPr>
            <w:tcW w:w="1358" w:type="dxa"/>
          </w:tcPr>
          <w:p w:rsidR="00A22395" w:rsidRDefault="00A22395" w:rsidP="00A22395"/>
        </w:tc>
        <w:tc>
          <w:tcPr>
            <w:tcW w:w="1108" w:type="dxa"/>
          </w:tcPr>
          <w:p w:rsidR="00A22395" w:rsidRDefault="00A22395" w:rsidP="00A22395"/>
        </w:tc>
      </w:tr>
      <w:tr w:rsidR="00A22395" w:rsidTr="00A22395">
        <w:tc>
          <w:tcPr>
            <w:tcW w:w="2875" w:type="dxa"/>
          </w:tcPr>
          <w:p w:rsidR="00A22395" w:rsidRDefault="00A22395" w:rsidP="00A22395"/>
        </w:tc>
        <w:tc>
          <w:tcPr>
            <w:tcW w:w="1567" w:type="dxa"/>
          </w:tcPr>
          <w:p w:rsidR="00A22395" w:rsidRDefault="00A22395" w:rsidP="00A22395"/>
        </w:tc>
        <w:tc>
          <w:tcPr>
            <w:tcW w:w="2442" w:type="dxa"/>
          </w:tcPr>
          <w:p w:rsidR="00A22395" w:rsidRDefault="00A22395" w:rsidP="00A22395"/>
        </w:tc>
        <w:tc>
          <w:tcPr>
            <w:tcW w:w="1358" w:type="dxa"/>
          </w:tcPr>
          <w:p w:rsidR="00A22395" w:rsidRDefault="00A22395" w:rsidP="00A22395"/>
        </w:tc>
        <w:tc>
          <w:tcPr>
            <w:tcW w:w="1108" w:type="dxa"/>
          </w:tcPr>
          <w:p w:rsidR="00A22395" w:rsidRDefault="00A22395" w:rsidP="00A22395"/>
        </w:tc>
      </w:tr>
      <w:tr w:rsidR="00A22395" w:rsidTr="00A22395">
        <w:tc>
          <w:tcPr>
            <w:tcW w:w="2875" w:type="dxa"/>
          </w:tcPr>
          <w:p w:rsidR="00A22395" w:rsidRDefault="00A22395" w:rsidP="00A22395"/>
        </w:tc>
        <w:tc>
          <w:tcPr>
            <w:tcW w:w="1567" w:type="dxa"/>
          </w:tcPr>
          <w:p w:rsidR="00A22395" w:rsidRDefault="00A22395" w:rsidP="00A22395"/>
        </w:tc>
        <w:tc>
          <w:tcPr>
            <w:tcW w:w="2442" w:type="dxa"/>
          </w:tcPr>
          <w:p w:rsidR="00A22395" w:rsidRDefault="00A22395" w:rsidP="00A22395"/>
        </w:tc>
        <w:tc>
          <w:tcPr>
            <w:tcW w:w="1358" w:type="dxa"/>
          </w:tcPr>
          <w:p w:rsidR="00A22395" w:rsidRDefault="00A22395" w:rsidP="00A22395"/>
        </w:tc>
        <w:tc>
          <w:tcPr>
            <w:tcW w:w="1108" w:type="dxa"/>
          </w:tcPr>
          <w:p w:rsidR="00A22395" w:rsidRDefault="00A22395" w:rsidP="00A22395"/>
        </w:tc>
      </w:tr>
      <w:tr w:rsidR="00A22395" w:rsidTr="00A22395">
        <w:tc>
          <w:tcPr>
            <w:tcW w:w="2875" w:type="dxa"/>
          </w:tcPr>
          <w:p w:rsidR="00A22395" w:rsidRDefault="00A22395" w:rsidP="00A22395"/>
        </w:tc>
        <w:tc>
          <w:tcPr>
            <w:tcW w:w="1567" w:type="dxa"/>
          </w:tcPr>
          <w:p w:rsidR="00A22395" w:rsidRDefault="00A22395" w:rsidP="00A22395"/>
        </w:tc>
        <w:tc>
          <w:tcPr>
            <w:tcW w:w="2442" w:type="dxa"/>
          </w:tcPr>
          <w:p w:rsidR="00A22395" w:rsidRDefault="00A22395" w:rsidP="00A22395"/>
        </w:tc>
        <w:tc>
          <w:tcPr>
            <w:tcW w:w="1358" w:type="dxa"/>
          </w:tcPr>
          <w:p w:rsidR="00A22395" w:rsidRDefault="00A22395" w:rsidP="00A22395"/>
        </w:tc>
        <w:tc>
          <w:tcPr>
            <w:tcW w:w="1108" w:type="dxa"/>
          </w:tcPr>
          <w:p w:rsidR="00A22395" w:rsidRDefault="00A22395" w:rsidP="00A22395"/>
        </w:tc>
      </w:tr>
      <w:tr w:rsidR="00A22395" w:rsidTr="00A22395">
        <w:tc>
          <w:tcPr>
            <w:tcW w:w="2875" w:type="dxa"/>
          </w:tcPr>
          <w:p w:rsidR="00A22395" w:rsidRDefault="00A22395" w:rsidP="00A22395"/>
        </w:tc>
        <w:tc>
          <w:tcPr>
            <w:tcW w:w="1567" w:type="dxa"/>
          </w:tcPr>
          <w:p w:rsidR="00A22395" w:rsidRDefault="00A22395" w:rsidP="00A22395"/>
        </w:tc>
        <w:tc>
          <w:tcPr>
            <w:tcW w:w="2442" w:type="dxa"/>
          </w:tcPr>
          <w:p w:rsidR="00A22395" w:rsidRDefault="00A22395" w:rsidP="00A22395"/>
        </w:tc>
        <w:tc>
          <w:tcPr>
            <w:tcW w:w="1358" w:type="dxa"/>
          </w:tcPr>
          <w:p w:rsidR="00A22395" w:rsidRDefault="00A22395" w:rsidP="00A22395"/>
        </w:tc>
        <w:tc>
          <w:tcPr>
            <w:tcW w:w="1108" w:type="dxa"/>
          </w:tcPr>
          <w:p w:rsidR="00A22395" w:rsidRDefault="00A22395" w:rsidP="00A22395"/>
        </w:tc>
      </w:tr>
      <w:tr w:rsidR="00A22395" w:rsidTr="00A22395">
        <w:tc>
          <w:tcPr>
            <w:tcW w:w="2875" w:type="dxa"/>
          </w:tcPr>
          <w:p w:rsidR="00A22395" w:rsidRDefault="00A22395" w:rsidP="00A22395"/>
        </w:tc>
        <w:tc>
          <w:tcPr>
            <w:tcW w:w="1567" w:type="dxa"/>
          </w:tcPr>
          <w:p w:rsidR="00A22395" w:rsidRDefault="00A22395" w:rsidP="00A22395"/>
        </w:tc>
        <w:tc>
          <w:tcPr>
            <w:tcW w:w="2442" w:type="dxa"/>
          </w:tcPr>
          <w:p w:rsidR="00A22395" w:rsidRDefault="00A22395" w:rsidP="00A22395"/>
        </w:tc>
        <w:tc>
          <w:tcPr>
            <w:tcW w:w="1358" w:type="dxa"/>
          </w:tcPr>
          <w:p w:rsidR="00A22395" w:rsidRDefault="00A22395" w:rsidP="00A22395"/>
        </w:tc>
        <w:tc>
          <w:tcPr>
            <w:tcW w:w="1108" w:type="dxa"/>
          </w:tcPr>
          <w:p w:rsidR="00A22395" w:rsidRDefault="00A22395" w:rsidP="00A22395"/>
        </w:tc>
      </w:tr>
      <w:tr w:rsidR="00A22395" w:rsidTr="00A22395">
        <w:tc>
          <w:tcPr>
            <w:tcW w:w="2875" w:type="dxa"/>
          </w:tcPr>
          <w:p w:rsidR="00A22395" w:rsidRDefault="00A22395" w:rsidP="00A22395"/>
        </w:tc>
        <w:tc>
          <w:tcPr>
            <w:tcW w:w="1567" w:type="dxa"/>
          </w:tcPr>
          <w:p w:rsidR="00A22395" w:rsidRDefault="00A22395" w:rsidP="00A22395"/>
        </w:tc>
        <w:tc>
          <w:tcPr>
            <w:tcW w:w="2442" w:type="dxa"/>
          </w:tcPr>
          <w:p w:rsidR="00A22395" w:rsidRDefault="00A22395" w:rsidP="00A22395"/>
        </w:tc>
        <w:tc>
          <w:tcPr>
            <w:tcW w:w="1358" w:type="dxa"/>
          </w:tcPr>
          <w:p w:rsidR="00A22395" w:rsidRDefault="00A22395" w:rsidP="00A22395"/>
        </w:tc>
        <w:tc>
          <w:tcPr>
            <w:tcW w:w="1108" w:type="dxa"/>
          </w:tcPr>
          <w:p w:rsidR="00A22395" w:rsidRDefault="00A22395" w:rsidP="00A22395"/>
        </w:tc>
      </w:tr>
      <w:tr w:rsidR="00A22395" w:rsidTr="00A22395">
        <w:tc>
          <w:tcPr>
            <w:tcW w:w="2875" w:type="dxa"/>
          </w:tcPr>
          <w:p w:rsidR="00A22395" w:rsidRDefault="00A22395" w:rsidP="00A22395"/>
        </w:tc>
        <w:tc>
          <w:tcPr>
            <w:tcW w:w="1567" w:type="dxa"/>
          </w:tcPr>
          <w:p w:rsidR="00A22395" w:rsidRDefault="00A22395" w:rsidP="00A22395"/>
        </w:tc>
        <w:tc>
          <w:tcPr>
            <w:tcW w:w="2442" w:type="dxa"/>
          </w:tcPr>
          <w:p w:rsidR="00A22395" w:rsidRDefault="00A22395" w:rsidP="00A22395"/>
        </w:tc>
        <w:tc>
          <w:tcPr>
            <w:tcW w:w="1358" w:type="dxa"/>
          </w:tcPr>
          <w:p w:rsidR="00A22395" w:rsidRDefault="00A22395" w:rsidP="00A22395"/>
        </w:tc>
        <w:tc>
          <w:tcPr>
            <w:tcW w:w="1108" w:type="dxa"/>
          </w:tcPr>
          <w:p w:rsidR="00A22395" w:rsidRDefault="00A22395" w:rsidP="00A22395"/>
        </w:tc>
      </w:tr>
      <w:tr w:rsidR="00A22395" w:rsidTr="00A22395">
        <w:tc>
          <w:tcPr>
            <w:tcW w:w="2875" w:type="dxa"/>
          </w:tcPr>
          <w:p w:rsidR="00A22395" w:rsidRDefault="00A22395" w:rsidP="00A22395"/>
        </w:tc>
        <w:tc>
          <w:tcPr>
            <w:tcW w:w="1567" w:type="dxa"/>
          </w:tcPr>
          <w:p w:rsidR="00A22395" w:rsidRDefault="00A22395" w:rsidP="00A22395"/>
        </w:tc>
        <w:tc>
          <w:tcPr>
            <w:tcW w:w="2442" w:type="dxa"/>
          </w:tcPr>
          <w:p w:rsidR="00A22395" w:rsidRDefault="00A22395" w:rsidP="00A22395"/>
        </w:tc>
        <w:tc>
          <w:tcPr>
            <w:tcW w:w="1358" w:type="dxa"/>
          </w:tcPr>
          <w:p w:rsidR="00A22395" w:rsidRDefault="00A22395" w:rsidP="00A22395"/>
        </w:tc>
        <w:tc>
          <w:tcPr>
            <w:tcW w:w="1108" w:type="dxa"/>
          </w:tcPr>
          <w:p w:rsidR="00A22395" w:rsidRDefault="00A22395" w:rsidP="00A22395"/>
        </w:tc>
      </w:tr>
      <w:tr w:rsidR="00A22395" w:rsidTr="00A22395">
        <w:tc>
          <w:tcPr>
            <w:tcW w:w="2875" w:type="dxa"/>
          </w:tcPr>
          <w:p w:rsidR="00A22395" w:rsidRDefault="00A22395" w:rsidP="00A22395"/>
        </w:tc>
        <w:tc>
          <w:tcPr>
            <w:tcW w:w="1567" w:type="dxa"/>
          </w:tcPr>
          <w:p w:rsidR="00A22395" w:rsidRDefault="00A22395" w:rsidP="00A22395"/>
        </w:tc>
        <w:tc>
          <w:tcPr>
            <w:tcW w:w="2442" w:type="dxa"/>
          </w:tcPr>
          <w:p w:rsidR="00A22395" w:rsidRDefault="00A22395" w:rsidP="00A22395"/>
        </w:tc>
        <w:tc>
          <w:tcPr>
            <w:tcW w:w="1358" w:type="dxa"/>
          </w:tcPr>
          <w:p w:rsidR="00A22395" w:rsidRDefault="00A22395" w:rsidP="00A22395"/>
        </w:tc>
        <w:tc>
          <w:tcPr>
            <w:tcW w:w="1108" w:type="dxa"/>
          </w:tcPr>
          <w:p w:rsidR="00A22395" w:rsidRDefault="00A22395" w:rsidP="00A22395"/>
        </w:tc>
      </w:tr>
      <w:tr w:rsidR="00A22395" w:rsidTr="00A22395">
        <w:tc>
          <w:tcPr>
            <w:tcW w:w="2875" w:type="dxa"/>
          </w:tcPr>
          <w:p w:rsidR="00A22395" w:rsidRDefault="00A22395" w:rsidP="00A22395"/>
        </w:tc>
        <w:tc>
          <w:tcPr>
            <w:tcW w:w="1567" w:type="dxa"/>
          </w:tcPr>
          <w:p w:rsidR="00A22395" w:rsidRDefault="00A22395" w:rsidP="00A22395"/>
        </w:tc>
        <w:tc>
          <w:tcPr>
            <w:tcW w:w="2442" w:type="dxa"/>
          </w:tcPr>
          <w:p w:rsidR="00A22395" w:rsidRDefault="00A22395" w:rsidP="00A22395"/>
        </w:tc>
        <w:tc>
          <w:tcPr>
            <w:tcW w:w="1358" w:type="dxa"/>
          </w:tcPr>
          <w:p w:rsidR="00A22395" w:rsidRDefault="00A22395" w:rsidP="00A22395"/>
        </w:tc>
        <w:tc>
          <w:tcPr>
            <w:tcW w:w="1108" w:type="dxa"/>
          </w:tcPr>
          <w:p w:rsidR="00A22395" w:rsidRDefault="00A22395" w:rsidP="00A22395"/>
        </w:tc>
      </w:tr>
      <w:tr w:rsidR="00A22395" w:rsidTr="00A22395">
        <w:tc>
          <w:tcPr>
            <w:tcW w:w="2875" w:type="dxa"/>
          </w:tcPr>
          <w:p w:rsidR="00A22395" w:rsidRDefault="00A22395" w:rsidP="00A22395"/>
        </w:tc>
        <w:tc>
          <w:tcPr>
            <w:tcW w:w="1567" w:type="dxa"/>
          </w:tcPr>
          <w:p w:rsidR="00A22395" w:rsidRDefault="00A22395" w:rsidP="00A22395"/>
        </w:tc>
        <w:tc>
          <w:tcPr>
            <w:tcW w:w="2442" w:type="dxa"/>
          </w:tcPr>
          <w:p w:rsidR="00A22395" w:rsidRDefault="00A22395" w:rsidP="00A22395"/>
        </w:tc>
        <w:tc>
          <w:tcPr>
            <w:tcW w:w="1358" w:type="dxa"/>
          </w:tcPr>
          <w:p w:rsidR="00A22395" w:rsidRDefault="00A22395" w:rsidP="00A22395"/>
        </w:tc>
        <w:tc>
          <w:tcPr>
            <w:tcW w:w="1108" w:type="dxa"/>
          </w:tcPr>
          <w:p w:rsidR="00A22395" w:rsidRDefault="00A22395" w:rsidP="00A22395"/>
        </w:tc>
      </w:tr>
      <w:tr w:rsidR="00A22395" w:rsidTr="00A22395">
        <w:tc>
          <w:tcPr>
            <w:tcW w:w="2875" w:type="dxa"/>
          </w:tcPr>
          <w:p w:rsidR="00A22395" w:rsidRDefault="00A22395" w:rsidP="00A22395"/>
        </w:tc>
        <w:tc>
          <w:tcPr>
            <w:tcW w:w="1567" w:type="dxa"/>
          </w:tcPr>
          <w:p w:rsidR="00A22395" w:rsidRDefault="00A22395" w:rsidP="00A22395"/>
        </w:tc>
        <w:tc>
          <w:tcPr>
            <w:tcW w:w="2442" w:type="dxa"/>
          </w:tcPr>
          <w:p w:rsidR="00A22395" w:rsidRDefault="00A22395" w:rsidP="00A22395"/>
        </w:tc>
        <w:tc>
          <w:tcPr>
            <w:tcW w:w="1358" w:type="dxa"/>
          </w:tcPr>
          <w:p w:rsidR="00A22395" w:rsidRDefault="00A22395" w:rsidP="00A22395"/>
        </w:tc>
        <w:tc>
          <w:tcPr>
            <w:tcW w:w="1108" w:type="dxa"/>
          </w:tcPr>
          <w:p w:rsidR="00A22395" w:rsidRDefault="00A22395" w:rsidP="00A22395"/>
        </w:tc>
      </w:tr>
      <w:tr w:rsidR="00A22395" w:rsidTr="00A22395">
        <w:tc>
          <w:tcPr>
            <w:tcW w:w="2875" w:type="dxa"/>
          </w:tcPr>
          <w:p w:rsidR="00A22395" w:rsidRDefault="00A22395" w:rsidP="00A22395"/>
        </w:tc>
        <w:tc>
          <w:tcPr>
            <w:tcW w:w="1567" w:type="dxa"/>
          </w:tcPr>
          <w:p w:rsidR="00A22395" w:rsidRDefault="00A22395" w:rsidP="00A22395"/>
        </w:tc>
        <w:tc>
          <w:tcPr>
            <w:tcW w:w="2442" w:type="dxa"/>
          </w:tcPr>
          <w:p w:rsidR="00A22395" w:rsidRDefault="00A22395" w:rsidP="00A22395"/>
        </w:tc>
        <w:tc>
          <w:tcPr>
            <w:tcW w:w="1358" w:type="dxa"/>
          </w:tcPr>
          <w:p w:rsidR="00A22395" w:rsidRDefault="00A22395" w:rsidP="00A22395"/>
        </w:tc>
        <w:tc>
          <w:tcPr>
            <w:tcW w:w="1108" w:type="dxa"/>
          </w:tcPr>
          <w:p w:rsidR="00A22395" w:rsidRDefault="00A22395" w:rsidP="00A22395"/>
        </w:tc>
      </w:tr>
      <w:tr w:rsidR="00A22395" w:rsidTr="00A22395">
        <w:tc>
          <w:tcPr>
            <w:tcW w:w="2875" w:type="dxa"/>
          </w:tcPr>
          <w:p w:rsidR="00A22395" w:rsidRDefault="00A22395" w:rsidP="00A22395"/>
        </w:tc>
        <w:tc>
          <w:tcPr>
            <w:tcW w:w="1567" w:type="dxa"/>
          </w:tcPr>
          <w:p w:rsidR="00A22395" w:rsidRDefault="00A22395" w:rsidP="00A22395"/>
        </w:tc>
        <w:tc>
          <w:tcPr>
            <w:tcW w:w="2442" w:type="dxa"/>
          </w:tcPr>
          <w:p w:rsidR="00A22395" w:rsidRDefault="00A22395" w:rsidP="00A22395"/>
        </w:tc>
        <w:tc>
          <w:tcPr>
            <w:tcW w:w="1358" w:type="dxa"/>
          </w:tcPr>
          <w:p w:rsidR="00A22395" w:rsidRDefault="00A22395" w:rsidP="00A22395"/>
        </w:tc>
        <w:tc>
          <w:tcPr>
            <w:tcW w:w="1108" w:type="dxa"/>
          </w:tcPr>
          <w:p w:rsidR="00A22395" w:rsidRDefault="00A22395" w:rsidP="00A22395"/>
        </w:tc>
      </w:tr>
      <w:tr w:rsidR="00A22395" w:rsidTr="00A22395">
        <w:tc>
          <w:tcPr>
            <w:tcW w:w="2875" w:type="dxa"/>
          </w:tcPr>
          <w:p w:rsidR="00A22395" w:rsidRDefault="00A22395" w:rsidP="00A22395"/>
        </w:tc>
        <w:tc>
          <w:tcPr>
            <w:tcW w:w="1567" w:type="dxa"/>
          </w:tcPr>
          <w:p w:rsidR="00A22395" w:rsidRDefault="00A22395" w:rsidP="00A22395"/>
        </w:tc>
        <w:tc>
          <w:tcPr>
            <w:tcW w:w="2442" w:type="dxa"/>
          </w:tcPr>
          <w:p w:rsidR="00A22395" w:rsidRDefault="00A22395" w:rsidP="00A22395"/>
        </w:tc>
        <w:tc>
          <w:tcPr>
            <w:tcW w:w="1358" w:type="dxa"/>
          </w:tcPr>
          <w:p w:rsidR="00A22395" w:rsidRDefault="00A22395" w:rsidP="00A22395"/>
        </w:tc>
        <w:tc>
          <w:tcPr>
            <w:tcW w:w="1108" w:type="dxa"/>
          </w:tcPr>
          <w:p w:rsidR="00A22395" w:rsidRDefault="00A22395" w:rsidP="00A22395"/>
        </w:tc>
      </w:tr>
      <w:tr w:rsidR="00A22395" w:rsidTr="00A22395">
        <w:tc>
          <w:tcPr>
            <w:tcW w:w="2875" w:type="dxa"/>
          </w:tcPr>
          <w:p w:rsidR="00A22395" w:rsidRDefault="00A22395" w:rsidP="00A22395"/>
        </w:tc>
        <w:tc>
          <w:tcPr>
            <w:tcW w:w="1567" w:type="dxa"/>
          </w:tcPr>
          <w:p w:rsidR="00A22395" w:rsidRDefault="00A22395" w:rsidP="00A22395"/>
        </w:tc>
        <w:tc>
          <w:tcPr>
            <w:tcW w:w="2442" w:type="dxa"/>
          </w:tcPr>
          <w:p w:rsidR="00A22395" w:rsidRDefault="00A22395" w:rsidP="00A22395"/>
        </w:tc>
        <w:tc>
          <w:tcPr>
            <w:tcW w:w="1358" w:type="dxa"/>
          </w:tcPr>
          <w:p w:rsidR="00A22395" w:rsidRDefault="00A22395" w:rsidP="00A22395"/>
        </w:tc>
        <w:tc>
          <w:tcPr>
            <w:tcW w:w="1108" w:type="dxa"/>
          </w:tcPr>
          <w:p w:rsidR="00A22395" w:rsidRDefault="00A22395" w:rsidP="00A22395"/>
        </w:tc>
      </w:tr>
      <w:tr w:rsidR="00A22395" w:rsidTr="00A22395">
        <w:tc>
          <w:tcPr>
            <w:tcW w:w="2875" w:type="dxa"/>
          </w:tcPr>
          <w:p w:rsidR="00A22395" w:rsidRDefault="00A22395" w:rsidP="00A22395"/>
        </w:tc>
        <w:tc>
          <w:tcPr>
            <w:tcW w:w="1567" w:type="dxa"/>
          </w:tcPr>
          <w:p w:rsidR="00A22395" w:rsidRDefault="00A22395" w:rsidP="00A22395"/>
        </w:tc>
        <w:tc>
          <w:tcPr>
            <w:tcW w:w="2442" w:type="dxa"/>
          </w:tcPr>
          <w:p w:rsidR="00A22395" w:rsidRDefault="00A22395" w:rsidP="00A22395"/>
        </w:tc>
        <w:tc>
          <w:tcPr>
            <w:tcW w:w="1358" w:type="dxa"/>
          </w:tcPr>
          <w:p w:rsidR="00A22395" w:rsidRDefault="00A22395" w:rsidP="00A22395"/>
        </w:tc>
        <w:tc>
          <w:tcPr>
            <w:tcW w:w="1108" w:type="dxa"/>
          </w:tcPr>
          <w:p w:rsidR="00A22395" w:rsidRDefault="00A22395" w:rsidP="00A22395"/>
        </w:tc>
      </w:tr>
      <w:tr w:rsidR="00A22395" w:rsidTr="00A22395">
        <w:tc>
          <w:tcPr>
            <w:tcW w:w="2875" w:type="dxa"/>
          </w:tcPr>
          <w:p w:rsidR="00A22395" w:rsidRDefault="00A22395" w:rsidP="00A22395"/>
        </w:tc>
        <w:tc>
          <w:tcPr>
            <w:tcW w:w="1567" w:type="dxa"/>
          </w:tcPr>
          <w:p w:rsidR="00A22395" w:rsidRDefault="00A22395" w:rsidP="00A22395"/>
        </w:tc>
        <w:tc>
          <w:tcPr>
            <w:tcW w:w="2442" w:type="dxa"/>
          </w:tcPr>
          <w:p w:rsidR="00A22395" w:rsidRDefault="00A22395" w:rsidP="00A22395"/>
        </w:tc>
        <w:tc>
          <w:tcPr>
            <w:tcW w:w="1358" w:type="dxa"/>
          </w:tcPr>
          <w:p w:rsidR="00A22395" w:rsidRDefault="00A22395" w:rsidP="00A22395"/>
        </w:tc>
        <w:tc>
          <w:tcPr>
            <w:tcW w:w="1108" w:type="dxa"/>
          </w:tcPr>
          <w:p w:rsidR="00A22395" w:rsidRDefault="00A22395" w:rsidP="00A22395"/>
        </w:tc>
      </w:tr>
      <w:tr w:rsidR="00A22395" w:rsidTr="00A22395">
        <w:tc>
          <w:tcPr>
            <w:tcW w:w="2875" w:type="dxa"/>
          </w:tcPr>
          <w:p w:rsidR="00A22395" w:rsidRDefault="00A22395" w:rsidP="00A22395"/>
        </w:tc>
        <w:tc>
          <w:tcPr>
            <w:tcW w:w="1567" w:type="dxa"/>
          </w:tcPr>
          <w:p w:rsidR="00A22395" w:rsidRDefault="00A22395" w:rsidP="00A22395"/>
        </w:tc>
        <w:tc>
          <w:tcPr>
            <w:tcW w:w="2442" w:type="dxa"/>
          </w:tcPr>
          <w:p w:rsidR="00A22395" w:rsidRDefault="00A22395" w:rsidP="00A22395"/>
        </w:tc>
        <w:tc>
          <w:tcPr>
            <w:tcW w:w="1358" w:type="dxa"/>
          </w:tcPr>
          <w:p w:rsidR="00A22395" w:rsidRDefault="00A22395" w:rsidP="00A22395"/>
        </w:tc>
        <w:tc>
          <w:tcPr>
            <w:tcW w:w="1108" w:type="dxa"/>
          </w:tcPr>
          <w:p w:rsidR="00A22395" w:rsidRDefault="00A22395" w:rsidP="00A22395"/>
        </w:tc>
      </w:tr>
      <w:tr w:rsidR="00A22395" w:rsidTr="00A22395">
        <w:tc>
          <w:tcPr>
            <w:tcW w:w="2875" w:type="dxa"/>
          </w:tcPr>
          <w:p w:rsidR="00A22395" w:rsidRDefault="00A22395" w:rsidP="00A22395"/>
        </w:tc>
        <w:tc>
          <w:tcPr>
            <w:tcW w:w="1567" w:type="dxa"/>
          </w:tcPr>
          <w:p w:rsidR="00A22395" w:rsidRDefault="00A22395" w:rsidP="00A22395"/>
        </w:tc>
        <w:tc>
          <w:tcPr>
            <w:tcW w:w="2442" w:type="dxa"/>
          </w:tcPr>
          <w:p w:rsidR="00A22395" w:rsidRDefault="00A22395" w:rsidP="00A22395"/>
        </w:tc>
        <w:tc>
          <w:tcPr>
            <w:tcW w:w="1358" w:type="dxa"/>
          </w:tcPr>
          <w:p w:rsidR="00A22395" w:rsidRDefault="00A22395" w:rsidP="00A22395"/>
        </w:tc>
        <w:tc>
          <w:tcPr>
            <w:tcW w:w="1108" w:type="dxa"/>
          </w:tcPr>
          <w:p w:rsidR="00A22395" w:rsidRDefault="00A22395" w:rsidP="00A22395"/>
        </w:tc>
      </w:tr>
      <w:tr w:rsidR="00A22395" w:rsidTr="00A22395">
        <w:tc>
          <w:tcPr>
            <w:tcW w:w="2875" w:type="dxa"/>
          </w:tcPr>
          <w:p w:rsidR="00A22395" w:rsidRDefault="00A22395" w:rsidP="00A22395"/>
        </w:tc>
        <w:tc>
          <w:tcPr>
            <w:tcW w:w="1567" w:type="dxa"/>
          </w:tcPr>
          <w:p w:rsidR="00A22395" w:rsidRDefault="00A22395" w:rsidP="00A22395"/>
        </w:tc>
        <w:tc>
          <w:tcPr>
            <w:tcW w:w="2442" w:type="dxa"/>
          </w:tcPr>
          <w:p w:rsidR="00A22395" w:rsidRDefault="00A22395" w:rsidP="00A22395"/>
        </w:tc>
        <w:tc>
          <w:tcPr>
            <w:tcW w:w="1358" w:type="dxa"/>
          </w:tcPr>
          <w:p w:rsidR="00A22395" w:rsidRDefault="00A22395" w:rsidP="00A22395"/>
        </w:tc>
        <w:tc>
          <w:tcPr>
            <w:tcW w:w="1108" w:type="dxa"/>
          </w:tcPr>
          <w:p w:rsidR="00A22395" w:rsidRDefault="00A22395" w:rsidP="00A22395"/>
        </w:tc>
      </w:tr>
    </w:tbl>
    <w:p w:rsidR="002D04AA" w:rsidRDefault="002D04AA"/>
    <w:p w:rsidR="002D04AA" w:rsidRDefault="002D04AA"/>
    <w:sectPr w:rsidR="002D04A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96A50" w:rsidRDefault="00396A50">
      <w:pPr>
        <w:spacing w:after="0" w:line="240" w:lineRule="auto"/>
      </w:pPr>
      <w:r>
        <w:separator/>
      </w:r>
    </w:p>
  </w:endnote>
  <w:endnote w:type="continuationSeparator" w:id="0">
    <w:p w:rsidR="00396A50" w:rsidRDefault="00396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gjdgxs" w:colFirst="0" w:colLast="0"/>
  <w:bookmarkEnd w:id="0"/>
  <w:p w:rsidR="004D2901" w:rsidRDefault="004D2901" w:rsidP="004D2901">
    <w:pPr>
      <w:spacing w:after="0"/>
      <w:rPr>
        <w:color w:val="92D050"/>
      </w:rPr>
    </w:pPr>
    <w:r>
      <w:fldChar w:fldCharType="begin"/>
    </w:r>
    <w:r>
      <w:instrText xml:space="preserve">HYPERLINK "https://career-volt.com/" \h </w:instrText>
    </w:r>
    <w:r>
      <w:fldChar w:fldCharType="separate"/>
    </w:r>
    <w:r>
      <w:rPr>
        <w:color w:val="92D050"/>
        <w:u w:val="single"/>
      </w:rPr>
      <w:t>career-volt.com</w:t>
    </w:r>
    <w:r>
      <w:rPr>
        <w:color w:val="92D050"/>
        <w:u w:val="single"/>
      </w:rPr>
      <w:fldChar w:fldCharType="end"/>
    </w:r>
  </w:p>
  <w:p w:rsidR="004D2901" w:rsidRDefault="004D2901" w:rsidP="004D2901">
    <w:pPr>
      <w:spacing w:after="0"/>
      <w:rPr>
        <w:color w:val="000000"/>
      </w:rPr>
    </w:pPr>
    <w:r>
      <w:rPr>
        <w:color w:val="000000"/>
      </w:rPr>
      <w:t>©CareerVolt, LLC, 2024</w:t>
    </w:r>
  </w:p>
  <w:p w:rsidR="004D2901" w:rsidRDefault="004D2901" w:rsidP="004D2901">
    <w:pPr>
      <w:spacing w:after="0"/>
      <w:rPr>
        <w:color w:val="000000"/>
      </w:rPr>
    </w:pPr>
    <w:r>
      <w:rPr>
        <w:color w:val="000000"/>
      </w:rPr>
      <w:t>Willoughby, OH</w:t>
    </w:r>
  </w:p>
  <w:p w:rsidR="004D2901" w:rsidRDefault="004D29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96A50" w:rsidRDefault="00396A50">
      <w:pPr>
        <w:spacing w:after="0" w:line="240" w:lineRule="auto"/>
      </w:pPr>
      <w:r>
        <w:separator/>
      </w:r>
    </w:p>
  </w:footnote>
  <w:footnote w:type="continuationSeparator" w:id="0">
    <w:p w:rsidR="00396A50" w:rsidRDefault="00396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D04AA" w:rsidRDefault="004D2901" w:rsidP="004D290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</w:rPr>
    </w:pPr>
    <w:r>
      <w:rPr>
        <w:b/>
        <w:noProof/>
        <w:color w:val="000000"/>
      </w:rPr>
      <w:drawing>
        <wp:inline distT="0" distB="0" distL="0" distR="0">
          <wp:extent cx="1828800" cy="489720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V logo option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991" b="36231"/>
                  <a:stretch/>
                </pic:blipFill>
                <pic:spPr bwMode="auto">
                  <a:xfrm>
                    <a:off x="0" y="0"/>
                    <a:ext cx="1837376" cy="492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2E089F"/>
    <w:multiLevelType w:val="multilevel"/>
    <w:tmpl w:val="BC7C7C6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573930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8C1"/>
    <w:rsid w:val="002818C1"/>
    <w:rsid w:val="002A5392"/>
    <w:rsid w:val="002D04AA"/>
    <w:rsid w:val="00336E12"/>
    <w:rsid w:val="00396A50"/>
    <w:rsid w:val="00420C13"/>
    <w:rsid w:val="004D2901"/>
    <w:rsid w:val="006F6574"/>
    <w:rsid w:val="00A22395"/>
    <w:rsid w:val="00B30065"/>
    <w:rsid w:val="00CB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A8B023"/>
  <w15:docId w15:val="{4D220CF3-6D4C-A644-B346-FC340471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D2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901"/>
  </w:style>
  <w:style w:type="paragraph" w:styleId="Footer">
    <w:name w:val="footer"/>
    <w:basedOn w:val="Normal"/>
    <w:link w:val="FooterChar"/>
    <w:uiPriority w:val="99"/>
    <w:unhideWhenUsed/>
    <w:rsid w:val="004D2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901"/>
  </w:style>
  <w:style w:type="table" w:styleId="TableGrid">
    <w:name w:val="Table Grid"/>
    <w:basedOn w:val="TableNormal"/>
    <w:uiPriority w:val="39"/>
    <w:rsid w:val="00281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heila/Library/Group%20Containers/UBF8T346G9.Office/User%20Content.localized/Templates.localized/CV%20do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CV docs.dotx</Template>
  <TotalTime>9</TotalTime>
  <Pages>1</Pages>
  <Words>75</Words>
  <Characters>432</Characters>
  <Application>Microsoft Office Word</Application>
  <DocSecurity>0</DocSecurity>
  <Lines>3</Lines>
  <Paragraphs>1</Paragraphs>
  <ScaleCrop>false</ScaleCrop>
  <Company>FreshEyes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CareerVolt</dc:creator>
  <cp:lastModifiedBy>Sheila Cherry</cp:lastModifiedBy>
  <cp:revision>3</cp:revision>
  <dcterms:created xsi:type="dcterms:W3CDTF">2024-11-18T19:39:00Z</dcterms:created>
  <dcterms:modified xsi:type="dcterms:W3CDTF">2024-11-18T19:55:00Z</dcterms:modified>
</cp:coreProperties>
</file>