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7DD6" w14:textId="550EABD4" w:rsidR="002D04AA" w:rsidRPr="00420C13" w:rsidRDefault="00927BD8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Group Handbook Checklist</w:t>
      </w:r>
    </w:p>
    <w:p w14:paraId="455B3DA7" w14:textId="368A93B0" w:rsidR="002D04AA" w:rsidRDefault="002110A0" w:rsidP="00420C13">
      <w:pPr>
        <w:pStyle w:val="Heading2"/>
      </w:pPr>
      <w:r>
        <w:t>A handbook document is a useful tool to detail the functions of your research group, and should be viewed as a living document</w:t>
      </w:r>
      <w:r w:rsidR="00E826CE">
        <w:t xml:space="preserve"> that any/all team members can reference at any time. </w:t>
      </w:r>
      <w:r>
        <w:t>Be sure that this document works in conjunction with organizational policies</w:t>
      </w:r>
      <w:r w:rsidR="00E826CE">
        <w:t xml:space="preserve"> related to employment and education</w:t>
      </w:r>
      <w:r>
        <w:t>.</w:t>
      </w:r>
    </w:p>
    <w:p w14:paraId="58591160" w14:textId="77777777" w:rsidR="002D04AA" w:rsidRDefault="00927BD8">
      <w:pPr>
        <w:pStyle w:val="Heading1"/>
        <w:rPr>
          <w:b/>
        </w:rPr>
      </w:pPr>
      <w:r>
        <w:t>Do you have written, accessible details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852"/>
        <w:gridCol w:w="853"/>
      </w:tblGrid>
      <w:tr w:rsidR="00927BD8" w14:paraId="6D167550" w14:textId="77777777" w:rsidTr="003A0A71">
        <w:tc>
          <w:tcPr>
            <w:tcW w:w="7645" w:type="dxa"/>
          </w:tcPr>
          <w:p w14:paraId="6BFC6451" w14:textId="77777777" w:rsidR="00927BD8" w:rsidRDefault="00927BD8">
            <w:pPr>
              <w:rPr>
                <w:color w:val="000000"/>
              </w:rPr>
            </w:pPr>
            <w:r>
              <w:rPr>
                <w:color w:val="000000"/>
              </w:rPr>
              <w:t>Mission?</w:t>
            </w:r>
          </w:p>
        </w:tc>
        <w:tc>
          <w:tcPr>
            <w:tcW w:w="852" w:type="dxa"/>
          </w:tcPr>
          <w:p w14:paraId="4CA16C77" w14:textId="77777777" w:rsidR="00927BD8" w:rsidRDefault="00927BD8">
            <w:p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853" w:type="dxa"/>
          </w:tcPr>
          <w:p w14:paraId="67CAE094" w14:textId="77777777" w:rsidR="00927BD8" w:rsidRDefault="00927BD8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927BD8" w14:paraId="276E9FA9" w14:textId="77777777" w:rsidTr="003A0A71">
        <w:tc>
          <w:tcPr>
            <w:tcW w:w="7645" w:type="dxa"/>
          </w:tcPr>
          <w:p w14:paraId="119F7F51" w14:textId="77777777" w:rsidR="00927BD8" w:rsidRDefault="00927BD8">
            <w:pPr>
              <w:rPr>
                <w:color w:val="000000"/>
              </w:rPr>
            </w:pPr>
            <w:r>
              <w:rPr>
                <w:color w:val="000000"/>
              </w:rPr>
              <w:t>Vision?</w:t>
            </w:r>
          </w:p>
        </w:tc>
        <w:tc>
          <w:tcPr>
            <w:tcW w:w="852" w:type="dxa"/>
          </w:tcPr>
          <w:p w14:paraId="2EE406A4" w14:textId="77777777" w:rsidR="00927BD8" w:rsidRDefault="00927BD8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7CDF8E9A" w14:textId="77777777" w:rsidR="00927BD8" w:rsidRDefault="00927BD8">
            <w:pPr>
              <w:rPr>
                <w:color w:val="000000"/>
              </w:rPr>
            </w:pPr>
          </w:p>
        </w:tc>
      </w:tr>
      <w:tr w:rsidR="00927BD8" w14:paraId="23390A44" w14:textId="77777777" w:rsidTr="003A0A71">
        <w:tc>
          <w:tcPr>
            <w:tcW w:w="7645" w:type="dxa"/>
          </w:tcPr>
          <w:p w14:paraId="59EFD7A8" w14:textId="77777777" w:rsidR="00927BD8" w:rsidRDefault="00927BD8">
            <w:pPr>
              <w:rPr>
                <w:color w:val="000000"/>
              </w:rPr>
            </w:pPr>
            <w:r>
              <w:rPr>
                <w:color w:val="000000"/>
              </w:rPr>
              <w:t>Culture?</w:t>
            </w:r>
          </w:p>
        </w:tc>
        <w:tc>
          <w:tcPr>
            <w:tcW w:w="852" w:type="dxa"/>
          </w:tcPr>
          <w:p w14:paraId="613129E3" w14:textId="77777777" w:rsidR="00927BD8" w:rsidRDefault="00927BD8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3620CBD9" w14:textId="77777777" w:rsidR="00927BD8" w:rsidRDefault="00927BD8">
            <w:pPr>
              <w:rPr>
                <w:color w:val="000000"/>
              </w:rPr>
            </w:pPr>
          </w:p>
        </w:tc>
      </w:tr>
      <w:tr w:rsidR="00927BD8" w14:paraId="53ABD78D" w14:textId="77777777" w:rsidTr="003A0A71">
        <w:tc>
          <w:tcPr>
            <w:tcW w:w="7645" w:type="dxa"/>
          </w:tcPr>
          <w:p w14:paraId="5E4BA2A6" w14:textId="77777777" w:rsidR="00927BD8" w:rsidRDefault="00927BD8">
            <w:pPr>
              <w:rPr>
                <w:color w:val="000000"/>
              </w:rPr>
            </w:pPr>
            <w:r>
              <w:rPr>
                <w:color w:val="000000"/>
              </w:rPr>
              <w:t>Values?</w:t>
            </w:r>
          </w:p>
        </w:tc>
        <w:tc>
          <w:tcPr>
            <w:tcW w:w="852" w:type="dxa"/>
          </w:tcPr>
          <w:p w14:paraId="16ABB33E" w14:textId="77777777" w:rsidR="00927BD8" w:rsidRDefault="00927BD8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54080B71" w14:textId="77777777" w:rsidR="00927BD8" w:rsidRDefault="00927BD8">
            <w:pPr>
              <w:rPr>
                <w:color w:val="000000"/>
              </w:rPr>
            </w:pPr>
          </w:p>
        </w:tc>
      </w:tr>
      <w:tr w:rsidR="00927BD8" w14:paraId="44CF26F6" w14:textId="77777777" w:rsidTr="003A0A71">
        <w:tc>
          <w:tcPr>
            <w:tcW w:w="7645" w:type="dxa"/>
          </w:tcPr>
          <w:p w14:paraId="02790C7A" w14:textId="77777777" w:rsidR="00927BD8" w:rsidRDefault="00927BD8" w:rsidP="00927BD8">
            <w:pPr>
              <w:rPr>
                <w:color w:val="000000"/>
              </w:rPr>
            </w:pPr>
            <w:r>
              <w:rPr>
                <w:color w:val="000000"/>
              </w:rPr>
              <w:t>Responsibilities and expectations of each role?</w:t>
            </w:r>
          </w:p>
        </w:tc>
        <w:tc>
          <w:tcPr>
            <w:tcW w:w="852" w:type="dxa"/>
          </w:tcPr>
          <w:p w14:paraId="78E04609" w14:textId="77777777" w:rsidR="00927BD8" w:rsidRDefault="00927BD8" w:rsidP="00927BD8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4EEBBD6F" w14:textId="77777777" w:rsidR="00927BD8" w:rsidRDefault="00927BD8" w:rsidP="00927BD8">
            <w:pPr>
              <w:rPr>
                <w:color w:val="000000"/>
              </w:rPr>
            </w:pPr>
          </w:p>
        </w:tc>
      </w:tr>
      <w:tr w:rsidR="002110A0" w14:paraId="3B55C14E" w14:textId="77777777" w:rsidTr="003A0A71">
        <w:tc>
          <w:tcPr>
            <w:tcW w:w="7645" w:type="dxa"/>
          </w:tcPr>
          <w:p w14:paraId="09CE0C8E" w14:textId="5CD6B882" w:rsidR="002110A0" w:rsidRDefault="002110A0" w:rsidP="00927BD8">
            <w:pPr>
              <w:rPr>
                <w:color w:val="000000"/>
              </w:rPr>
            </w:pPr>
            <w:r>
              <w:rPr>
                <w:color w:val="000000"/>
              </w:rPr>
              <w:t>Emergency contacts?</w:t>
            </w:r>
          </w:p>
        </w:tc>
        <w:tc>
          <w:tcPr>
            <w:tcW w:w="852" w:type="dxa"/>
          </w:tcPr>
          <w:p w14:paraId="40C46440" w14:textId="77777777" w:rsidR="002110A0" w:rsidRDefault="002110A0" w:rsidP="00927BD8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4946C739" w14:textId="77777777" w:rsidR="002110A0" w:rsidRDefault="002110A0" w:rsidP="00927BD8">
            <w:pPr>
              <w:rPr>
                <w:color w:val="000000"/>
              </w:rPr>
            </w:pPr>
          </w:p>
        </w:tc>
      </w:tr>
      <w:tr w:rsidR="00927BD8" w14:paraId="6EB9BCD7" w14:textId="77777777" w:rsidTr="003A0A71">
        <w:tc>
          <w:tcPr>
            <w:tcW w:w="7645" w:type="dxa"/>
          </w:tcPr>
          <w:p w14:paraId="5A168AD3" w14:textId="58E8F440" w:rsidR="00927BD8" w:rsidRDefault="001F1DEE" w:rsidP="00927BD8">
            <w:pPr>
              <w:rPr>
                <w:color w:val="000000"/>
              </w:rPr>
            </w:pPr>
            <w:r>
              <w:rPr>
                <w:color w:val="000000"/>
              </w:rPr>
              <w:t>Policies</w:t>
            </w:r>
            <w:r w:rsidR="002110A0">
              <w:rPr>
                <w:color w:val="000000"/>
              </w:rPr>
              <w:t>?</w:t>
            </w:r>
          </w:p>
        </w:tc>
        <w:tc>
          <w:tcPr>
            <w:tcW w:w="852" w:type="dxa"/>
          </w:tcPr>
          <w:p w14:paraId="2DD8AA3A" w14:textId="77777777" w:rsidR="00927BD8" w:rsidRDefault="00927BD8" w:rsidP="00927BD8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6C074A49" w14:textId="77777777" w:rsidR="00927BD8" w:rsidRDefault="00927BD8" w:rsidP="00927BD8">
            <w:pPr>
              <w:rPr>
                <w:color w:val="000000"/>
              </w:rPr>
            </w:pPr>
          </w:p>
        </w:tc>
      </w:tr>
      <w:tr w:rsidR="00927BD8" w14:paraId="378ED915" w14:textId="77777777" w:rsidTr="003A0A71">
        <w:tc>
          <w:tcPr>
            <w:tcW w:w="7645" w:type="dxa"/>
          </w:tcPr>
          <w:p w14:paraId="668E7AB7" w14:textId="00A34ECA" w:rsidR="00927BD8" w:rsidRDefault="001F1DEE" w:rsidP="00927BD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Working hours</w:t>
            </w:r>
          </w:p>
        </w:tc>
        <w:tc>
          <w:tcPr>
            <w:tcW w:w="852" w:type="dxa"/>
          </w:tcPr>
          <w:p w14:paraId="0306AD01" w14:textId="77777777" w:rsidR="00927BD8" w:rsidRDefault="00927BD8" w:rsidP="00927BD8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3227AFC5" w14:textId="77777777" w:rsidR="00927BD8" w:rsidRDefault="00927BD8" w:rsidP="00927BD8">
            <w:pPr>
              <w:rPr>
                <w:color w:val="000000"/>
              </w:rPr>
            </w:pPr>
          </w:p>
        </w:tc>
      </w:tr>
      <w:tr w:rsidR="00927BD8" w14:paraId="74BDA0DF" w14:textId="77777777" w:rsidTr="003A0A71">
        <w:tc>
          <w:tcPr>
            <w:tcW w:w="7645" w:type="dxa"/>
          </w:tcPr>
          <w:p w14:paraId="7E2AD42A" w14:textId="15EE1930" w:rsidR="00927BD8" w:rsidRDefault="001F1DEE" w:rsidP="00927BD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Vacations/holidays</w:t>
            </w:r>
          </w:p>
        </w:tc>
        <w:tc>
          <w:tcPr>
            <w:tcW w:w="852" w:type="dxa"/>
          </w:tcPr>
          <w:p w14:paraId="4C1A51C8" w14:textId="77777777" w:rsidR="00927BD8" w:rsidRDefault="00927BD8" w:rsidP="00927BD8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28C04FAE" w14:textId="77777777" w:rsidR="00927BD8" w:rsidRDefault="00927BD8" w:rsidP="00927BD8">
            <w:pPr>
              <w:rPr>
                <w:color w:val="000000"/>
              </w:rPr>
            </w:pPr>
          </w:p>
        </w:tc>
      </w:tr>
      <w:tr w:rsidR="002110A0" w14:paraId="677B1A16" w14:textId="77777777" w:rsidTr="003A0A71">
        <w:tc>
          <w:tcPr>
            <w:tcW w:w="7645" w:type="dxa"/>
          </w:tcPr>
          <w:p w14:paraId="673F9328" w14:textId="11970C0B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Harassment/Abuse</w:t>
            </w:r>
          </w:p>
        </w:tc>
        <w:tc>
          <w:tcPr>
            <w:tcW w:w="852" w:type="dxa"/>
          </w:tcPr>
          <w:p w14:paraId="0CFD5E78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6F1DDB83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1340028B" w14:textId="77777777" w:rsidTr="003A0A71">
        <w:tc>
          <w:tcPr>
            <w:tcW w:w="7645" w:type="dxa"/>
          </w:tcPr>
          <w:p w14:paraId="28B0F314" w14:textId="6AB5C79A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Inclusivity</w:t>
            </w:r>
          </w:p>
        </w:tc>
        <w:tc>
          <w:tcPr>
            <w:tcW w:w="852" w:type="dxa"/>
          </w:tcPr>
          <w:p w14:paraId="276A1C5C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2CCEC3F3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583BCDC3" w14:textId="77777777" w:rsidTr="003A0A71">
        <w:tc>
          <w:tcPr>
            <w:tcW w:w="7645" w:type="dxa"/>
          </w:tcPr>
          <w:p w14:paraId="120A721E" w14:textId="5AB75555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Use of AI (e.g., for writing, data analysis, manuscript review)</w:t>
            </w:r>
          </w:p>
        </w:tc>
        <w:tc>
          <w:tcPr>
            <w:tcW w:w="852" w:type="dxa"/>
          </w:tcPr>
          <w:p w14:paraId="35C8B6C0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7017B306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1FC5C6FD" w14:textId="77777777" w:rsidTr="003A0A71">
        <w:tc>
          <w:tcPr>
            <w:tcW w:w="7645" w:type="dxa"/>
          </w:tcPr>
          <w:p w14:paraId="718A3C8E" w14:textId="4651776B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Shared resource use/management</w:t>
            </w:r>
          </w:p>
        </w:tc>
        <w:tc>
          <w:tcPr>
            <w:tcW w:w="852" w:type="dxa"/>
          </w:tcPr>
          <w:p w14:paraId="5F41F691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009CF092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5CDB355B" w14:textId="77777777" w:rsidTr="003A0A71">
        <w:tc>
          <w:tcPr>
            <w:tcW w:w="7645" w:type="dxa"/>
          </w:tcPr>
          <w:p w14:paraId="4F27BFC2" w14:textId="3E5F2009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Fiscal and environmental stewardship</w:t>
            </w:r>
          </w:p>
        </w:tc>
        <w:tc>
          <w:tcPr>
            <w:tcW w:w="852" w:type="dxa"/>
          </w:tcPr>
          <w:p w14:paraId="42F461E6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345C8807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2974FB37" w14:textId="77777777" w:rsidTr="003A0A71">
        <w:tc>
          <w:tcPr>
            <w:tcW w:w="7645" w:type="dxa"/>
          </w:tcPr>
          <w:p w14:paraId="69401A81" w14:textId="461A730E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Research conduct/integrity</w:t>
            </w:r>
          </w:p>
        </w:tc>
        <w:tc>
          <w:tcPr>
            <w:tcW w:w="852" w:type="dxa"/>
          </w:tcPr>
          <w:p w14:paraId="5B45B8AE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CCAC1AE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4B87F603" w14:textId="77777777" w:rsidTr="003A0A71">
        <w:tc>
          <w:tcPr>
            <w:tcW w:w="7645" w:type="dxa"/>
          </w:tcPr>
          <w:p w14:paraId="15BB613E" w14:textId="7FBCA877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Data management</w:t>
            </w:r>
          </w:p>
        </w:tc>
        <w:tc>
          <w:tcPr>
            <w:tcW w:w="852" w:type="dxa"/>
          </w:tcPr>
          <w:p w14:paraId="508E32AE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7A3B2F06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20CDE77F" w14:textId="77777777" w:rsidTr="003A0A71">
        <w:tc>
          <w:tcPr>
            <w:tcW w:w="7645" w:type="dxa"/>
          </w:tcPr>
          <w:p w14:paraId="75821FD8" w14:textId="684A8A1C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Writing</w:t>
            </w:r>
            <w:r>
              <w:rPr>
                <w:color w:val="000000"/>
              </w:rPr>
              <w:t xml:space="preserve"> &amp; authorship</w:t>
            </w:r>
          </w:p>
        </w:tc>
        <w:tc>
          <w:tcPr>
            <w:tcW w:w="852" w:type="dxa"/>
          </w:tcPr>
          <w:p w14:paraId="1C0C990F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2A588408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6E5D9170" w14:textId="77777777" w:rsidTr="003A0A71">
        <w:tc>
          <w:tcPr>
            <w:tcW w:w="7645" w:type="dxa"/>
          </w:tcPr>
          <w:p w14:paraId="2DC38373" w14:textId="5E635AEA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Mentoring</w:t>
            </w:r>
            <w:r>
              <w:rPr>
                <w:color w:val="000000"/>
              </w:rPr>
              <w:t xml:space="preserve"> &amp; career development</w:t>
            </w:r>
          </w:p>
        </w:tc>
        <w:tc>
          <w:tcPr>
            <w:tcW w:w="852" w:type="dxa"/>
          </w:tcPr>
          <w:p w14:paraId="4096AD46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6F8221F4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793ADC10" w14:textId="77777777" w:rsidTr="003A0A71">
        <w:tc>
          <w:tcPr>
            <w:tcW w:w="7645" w:type="dxa"/>
          </w:tcPr>
          <w:p w14:paraId="14A057D4" w14:textId="5F52BDE9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Documentation (e.g., of tasks/responsibilities)</w:t>
            </w:r>
          </w:p>
        </w:tc>
        <w:tc>
          <w:tcPr>
            <w:tcW w:w="852" w:type="dxa"/>
          </w:tcPr>
          <w:p w14:paraId="66562CAA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2FC6EFF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644FEACA" w14:textId="77777777" w:rsidTr="003A0A71">
        <w:tc>
          <w:tcPr>
            <w:tcW w:w="7645" w:type="dxa"/>
          </w:tcPr>
          <w:p w14:paraId="1E3EAC2A" w14:textId="6F7A0E88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Conference attendance</w:t>
            </w:r>
          </w:p>
        </w:tc>
        <w:tc>
          <w:tcPr>
            <w:tcW w:w="852" w:type="dxa"/>
          </w:tcPr>
          <w:p w14:paraId="655F8C57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D97D194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4AE2B4AC" w14:textId="77777777" w:rsidTr="003A0A71">
        <w:tc>
          <w:tcPr>
            <w:tcW w:w="7645" w:type="dxa"/>
          </w:tcPr>
          <w:p w14:paraId="0D3249B6" w14:textId="388C7CEE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Group meetings</w:t>
            </w:r>
          </w:p>
        </w:tc>
        <w:tc>
          <w:tcPr>
            <w:tcW w:w="852" w:type="dxa"/>
          </w:tcPr>
          <w:p w14:paraId="5D4283C3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5BC5B5F7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2D6F52A9" w14:textId="77777777" w:rsidTr="003A0A71">
        <w:tc>
          <w:tcPr>
            <w:tcW w:w="7645" w:type="dxa"/>
          </w:tcPr>
          <w:p w14:paraId="4DD7649C" w14:textId="00A18451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Department/division meetings and events</w:t>
            </w:r>
          </w:p>
        </w:tc>
        <w:tc>
          <w:tcPr>
            <w:tcW w:w="852" w:type="dxa"/>
          </w:tcPr>
          <w:p w14:paraId="5B3B8239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4FF9E79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684BDBFC" w14:textId="77777777" w:rsidTr="003A0A71">
        <w:tc>
          <w:tcPr>
            <w:tcW w:w="7645" w:type="dxa"/>
          </w:tcPr>
          <w:p w14:paraId="0639CA84" w14:textId="4F5DC056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Notice &amp; transition plans</w:t>
            </w:r>
          </w:p>
        </w:tc>
        <w:tc>
          <w:tcPr>
            <w:tcW w:w="852" w:type="dxa"/>
          </w:tcPr>
          <w:p w14:paraId="721ADDA7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0BB63640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130C78DC" w14:textId="77777777" w:rsidTr="003A0A71">
        <w:tc>
          <w:tcPr>
            <w:tcW w:w="7645" w:type="dxa"/>
          </w:tcPr>
          <w:p w14:paraId="24CF8D96" w14:textId="5E1CC5F3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2" w:type="dxa"/>
          </w:tcPr>
          <w:p w14:paraId="49778025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087BDE51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6E07CF47" w14:textId="77777777" w:rsidTr="003A0A71">
        <w:tc>
          <w:tcPr>
            <w:tcW w:w="7645" w:type="dxa"/>
          </w:tcPr>
          <w:p w14:paraId="524BD8CD" w14:textId="383B778F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2" w:type="dxa"/>
          </w:tcPr>
          <w:p w14:paraId="42C90BF6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35DCADE4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31D8DF43" w14:textId="77777777" w:rsidTr="003A0A71">
        <w:tc>
          <w:tcPr>
            <w:tcW w:w="7645" w:type="dxa"/>
          </w:tcPr>
          <w:p w14:paraId="29D182F9" w14:textId="1D708BE2" w:rsidR="002110A0" w:rsidRDefault="002110A0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Resources?        </w:t>
            </w:r>
          </w:p>
        </w:tc>
        <w:tc>
          <w:tcPr>
            <w:tcW w:w="852" w:type="dxa"/>
          </w:tcPr>
          <w:p w14:paraId="659A5CF3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6DECD5F4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2110A0" w14:paraId="1A3B54D0" w14:textId="77777777" w:rsidTr="003A0A71">
        <w:tc>
          <w:tcPr>
            <w:tcW w:w="7645" w:type="dxa"/>
          </w:tcPr>
          <w:p w14:paraId="67F9DD49" w14:textId="56D838E2" w:rsidR="002110A0" w:rsidRDefault="00E826CE" w:rsidP="002110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Project management</w:t>
            </w:r>
          </w:p>
        </w:tc>
        <w:tc>
          <w:tcPr>
            <w:tcW w:w="852" w:type="dxa"/>
          </w:tcPr>
          <w:p w14:paraId="77AB3273" w14:textId="77777777" w:rsidR="002110A0" w:rsidRDefault="002110A0" w:rsidP="002110A0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7DBB6C6C" w14:textId="77777777" w:rsidR="002110A0" w:rsidRDefault="002110A0" w:rsidP="002110A0">
            <w:pPr>
              <w:rPr>
                <w:color w:val="000000"/>
              </w:rPr>
            </w:pPr>
          </w:p>
        </w:tc>
      </w:tr>
      <w:tr w:rsidR="00E826CE" w14:paraId="4A9F53E7" w14:textId="77777777" w:rsidTr="003A0A71">
        <w:tc>
          <w:tcPr>
            <w:tcW w:w="7645" w:type="dxa"/>
          </w:tcPr>
          <w:p w14:paraId="7131607D" w14:textId="61A14759" w:rsidR="00E826CE" w:rsidRDefault="00E826CE" w:rsidP="00E826C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Standard operati</w:t>
            </w:r>
            <w:r>
              <w:rPr>
                <w:color w:val="000000"/>
              </w:rPr>
              <w:t>ng</w:t>
            </w:r>
            <w:r>
              <w:rPr>
                <w:color w:val="000000"/>
              </w:rPr>
              <w:t xml:space="preserve"> procedures</w:t>
            </w:r>
          </w:p>
        </w:tc>
        <w:tc>
          <w:tcPr>
            <w:tcW w:w="852" w:type="dxa"/>
          </w:tcPr>
          <w:p w14:paraId="0E4F8CB5" w14:textId="77777777" w:rsidR="00E826CE" w:rsidRDefault="00E826CE" w:rsidP="00E826CE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CD5A172" w14:textId="77777777" w:rsidR="00E826CE" w:rsidRDefault="00E826CE" w:rsidP="00E826CE">
            <w:pPr>
              <w:rPr>
                <w:color w:val="000000"/>
              </w:rPr>
            </w:pPr>
          </w:p>
        </w:tc>
      </w:tr>
      <w:tr w:rsidR="00E826CE" w14:paraId="07786BD8" w14:textId="77777777" w:rsidTr="003A0A71">
        <w:tc>
          <w:tcPr>
            <w:tcW w:w="7645" w:type="dxa"/>
          </w:tcPr>
          <w:p w14:paraId="5D629551" w14:textId="487C7232" w:rsidR="00E826CE" w:rsidRDefault="00E826CE" w:rsidP="00E826C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Organizational policies and trainings</w:t>
            </w:r>
          </w:p>
        </w:tc>
        <w:tc>
          <w:tcPr>
            <w:tcW w:w="852" w:type="dxa"/>
          </w:tcPr>
          <w:p w14:paraId="2A071A72" w14:textId="77777777" w:rsidR="00E826CE" w:rsidRDefault="00E826CE" w:rsidP="00E826CE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6D8E4EF8" w14:textId="77777777" w:rsidR="00E826CE" w:rsidRDefault="00E826CE" w:rsidP="00E826CE">
            <w:pPr>
              <w:rPr>
                <w:color w:val="000000"/>
              </w:rPr>
            </w:pPr>
          </w:p>
        </w:tc>
      </w:tr>
      <w:tr w:rsidR="00E826CE" w14:paraId="7EDA71B2" w14:textId="77777777" w:rsidTr="003A0A71">
        <w:tc>
          <w:tcPr>
            <w:tcW w:w="7645" w:type="dxa"/>
          </w:tcPr>
          <w:p w14:paraId="498B420B" w14:textId="26451155" w:rsidR="00E826CE" w:rsidRDefault="00E826CE" w:rsidP="00E826C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Professional development</w:t>
            </w:r>
            <w:r>
              <w:rPr>
                <w:color w:val="000000"/>
              </w:rPr>
              <w:t xml:space="preserve"> &amp; individual development plans</w:t>
            </w:r>
          </w:p>
        </w:tc>
        <w:tc>
          <w:tcPr>
            <w:tcW w:w="852" w:type="dxa"/>
          </w:tcPr>
          <w:p w14:paraId="7E716992" w14:textId="77777777" w:rsidR="00E826CE" w:rsidRDefault="00E826CE" w:rsidP="00E826CE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5FEC147A" w14:textId="77777777" w:rsidR="00E826CE" w:rsidRDefault="00E826CE" w:rsidP="00E826CE">
            <w:pPr>
              <w:rPr>
                <w:color w:val="000000"/>
              </w:rPr>
            </w:pPr>
          </w:p>
        </w:tc>
      </w:tr>
      <w:tr w:rsidR="00E826CE" w14:paraId="36370461" w14:textId="77777777" w:rsidTr="003A0A71">
        <w:tc>
          <w:tcPr>
            <w:tcW w:w="7645" w:type="dxa"/>
          </w:tcPr>
          <w:p w14:paraId="5A4D8E75" w14:textId="0AEDD19F" w:rsidR="00E826CE" w:rsidRDefault="00E826CE" w:rsidP="00E826C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Mental wellness</w:t>
            </w:r>
          </w:p>
        </w:tc>
        <w:tc>
          <w:tcPr>
            <w:tcW w:w="852" w:type="dxa"/>
          </w:tcPr>
          <w:p w14:paraId="6C5F0CB9" w14:textId="77777777" w:rsidR="00E826CE" w:rsidRDefault="00E826CE" w:rsidP="00E826CE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577F678" w14:textId="77777777" w:rsidR="00E826CE" w:rsidRDefault="00E826CE" w:rsidP="00E826CE">
            <w:pPr>
              <w:rPr>
                <w:color w:val="000000"/>
              </w:rPr>
            </w:pPr>
          </w:p>
        </w:tc>
      </w:tr>
      <w:tr w:rsidR="00E826CE" w14:paraId="38034A2C" w14:textId="77777777" w:rsidTr="003A0A71">
        <w:tc>
          <w:tcPr>
            <w:tcW w:w="7645" w:type="dxa"/>
          </w:tcPr>
          <w:p w14:paraId="63E98175" w14:textId="7D9B751A" w:rsidR="00E826CE" w:rsidRDefault="00E826CE" w:rsidP="00E826C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Work-life integration</w:t>
            </w:r>
          </w:p>
        </w:tc>
        <w:tc>
          <w:tcPr>
            <w:tcW w:w="852" w:type="dxa"/>
          </w:tcPr>
          <w:p w14:paraId="10185F6A" w14:textId="77777777" w:rsidR="00E826CE" w:rsidRDefault="00E826CE" w:rsidP="00E826CE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2112D4B" w14:textId="77777777" w:rsidR="00E826CE" w:rsidRDefault="00E826CE" w:rsidP="00E826CE">
            <w:pPr>
              <w:rPr>
                <w:color w:val="000000"/>
              </w:rPr>
            </w:pPr>
          </w:p>
        </w:tc>
      </w:tr>
      <w:tr w:rsidR="00E826CE" w14:paraId="4332FDFD" w14:textId="77777777" w:rsidTr="003A0A71">
        <w:tc>
          <w:tcPr>
            <w:tcW w:w="7645" w:type="dxa"/>
          </w:tcPr>
          <w:p w14:paraId="4114D9E5" w14:textId="4FE852B7" w:rsidR="00E826CE" w:rsidRDefault="00E826CE" w:rsidP="00E826CE">
            <w:pPr>
              <w:rPr>
                <w:color w:val="000000"/>
              </w:rPr>
            </w:pPr>
          </w:p>
        </w:tc>
        <w:tc>
          <w:tcPr>
            <w:tcW w:w="852" w:type="dxa"/>
          </w:tcPr>
          <w:p w14:paraId="57F7EC7A" w14:textId="77777777" w:rsidR="00E826CE" w:rsidRDefault="00E826CE" w:rsidP="00E826CE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5D37DD55" w14:textId="77777777" w:rsidR="00E826CE" w:rsidRDefault="00E826CE" w:rsidP="00E826CE">
            <w:pPr>
              <w:rPr>
                <w:color w:val="000000"/>
              </w:rPr>
            </w:pPr>
          </w:p>
        </w:tc>
      </w:tr>
      <w:tr w:rsidR="00E826CE" w14:paraId="09D22B85" w14:textId="77777777" w:rsidTr="003A0A71">
        <w:tc>
          <w:tcPr>
            <w:tcW w:w="7645" w:type="dxa"/>
          </w:tcPr>
          <w:p w14:paraId="69B8C6B6" w14:textId="01DE4D8F" w:rsidR="00E826CE" w:rsidRDefault="00E826CE" w:rsidP="00E826CE">
            <w:pPr>
              <w:rPr>
                <w:color w:val="000000"/>
              </w:rPr>
            </w:pPr>
          </w:p>
        </w:tc>
        <w:tc>
          <w:tcPr>
            <w:tcW w:w="852" w:type="dxa"/>
          </w:tcPr>
          <w:p w14:paraId="70AC1359" w14:textId="77777777" w:rsidR="00E826CE" w:rsidRDefault="00E826CE" w:rsidP="00E826CE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46F385E" w14:textId="77777777" w:rsidR="00E826CE" w:rsidRDefault="00E826CE" w:rsidP="00E826CE">
            <w:pPr>
              <w:rPr>
                <w:color w:val="000000"/>
              </w:rPr>
            </w:pPr>
          </w:p>
        </w:tc>
      </w:tr>
    </w:tbl>
    <w:p w14:paraId="45CC3823" w14:textId="77777777" w:rsidR="002D04AA" w:rsidRDefault="002D04AA"/>
    <w:sectPr w:rsidR="002D04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880E2" w14:textId="77777777" w:rsidR="002B5AD7" w:rsidRDefault="002B5AD7">
      <w:pPr>
        <w:spacing w:after="0" w:line="240" w:lineRule="auto"/>
      </w:pPr>
      <w:r>
        <w:separator/>
      </w:r>
    </w:p>
  </w:endnote>
  <w:endnote w:type="continuationSeparator" w:id="0">
    <w:p w14:paraId="46988595" w14:textId="77777777" w:rsidR="002B5AD7" w:rsidRDefault="002B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gjdgxs" w:colFirst="0" w:colLast="0"/>
  <w:bookmarkEnd w:id="0"/>
  <w:p w14:paraId="7A55A750" w14:textId="77777777" w:rsidR="004D2901" w:rsidRDefault="004D2901" w:rsidP="004D2901">
    <w:pPr>
      <w:spacing w:after="0"/>
      <w:rPr>
        <w:color w:val="92D050"/>
      </w:rPr>
    </w:pPr>
    <w:r>
      <w:fldChar w:fldCharType="begin"/>
    </w:r>
    <w:r>
      <w:instrText xml:space="preserve">HYPERLINK "https://career-volt.com/" \h </w:instrText>
    </w:r>
    <w:r>
      <w:fldChar w:fldCharType="separate"/>
    </w:r>
    <w:r>
      <w:rPr>
        <w:color w:val="92D050"/>
        <w:u w:val="single"/>
      </w:rPr>
      <w:t>career-volt.com</w:t>
    </w:r>
    <w:r>
      <w:rPr>
        <w:color w:val="92D050"/>
        <w:u w:val="single"/>
      </w:rPr>
      <w:fldChar w:fldCharType="end"/>
    </w:r>
  </w:p>
  <w:p w14:paraId="43009C0D" w14:textId="77777777" w:rsidR="004D2901" w:rsidRDefault="004D2901" w:rsidP="004D2901">
    <w:pPr>
      <w:spacing w:after="0"/>
      <w:rPr>
        <w:color w:val="000000"/>
      </w:rPr>
    </w:pPr>
    <w:r>
      <w:rPr>
        <w:color w:val="000000"/>
      </w:rPr>
      <w:t>©CareerVolt, LLC, 2024</w:t>
    </w:r>
  </w:p>
  <w:p w14:paraId="096F7F75" w14:textId="77777777" w:rsidR="004D2901" w:rsidRDefault="004D2901" w:rsidP="004D2901">
    <w:pPr>
      <w:spacing w:after="0"/>
      <w:rPr>
        <w:color w:val="000000"/>
      </w:rPr>
    </w:pPr>
    <w:r>
      <w:rPr>
        <w:color w:val="000000"/>
      </w:rPr>
      <w:t>Willoughby, OH</w:t>
    </w:r>
  </w:p>
  <w:p w14:paraId="15797217" w14:textId="77777777" w:rsidR="004D2901" w:rsidRDefault="004D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0B38C" w14:textId="77777777" w:rsidR="002B5AD7" w:rsidRDefault="002B5AD7">
      <w:pPr>
        <w:spacing w:after="0" w:line="240" w:lineRule="auto"/>
      </w:pPr>
      <w:r>
        <w:separator/>
      </w:r>
    </w:p>
  </w:footnote>
  <w:footnote w:type="continuationSeparator" w:id="0">
    <w:p w14:paraId="57BC308A" w14:textId="77777777" w:rsidR="002B5AD7" w:rsidRDefault="002B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3FB8" w14:textId="77777777" w:rsidR="002D04AA" w:rsidRDefault="004D2901" w:rsidP="004D2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69A51235" wp14:editId="7CB85DB5">
          <wp:extent cx="1828800" cy="48972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 logo optio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91" b="36231"/>
                  <a:stretch/>
                </pic:blipFill>
                <pic:spPr bwMode="auto">
                  <a:xfrm>
                    <a:off x="0" y="0"/>
                    <a:ext cx="1837376" cy="492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D8"/>
    <w:rsid w:val="001F1DEE"/>
    <w:rsid w:val="002110A0"/>
    <w:rsid w:val="002A5392"/>
    <w:rsid w:val="002B5AD7"/>
    <w:rsid w:val="002D04AA"/>
    <w:rsid w:val="00420C13"/>
    <w:rsid w:val="004D2901"/>
    <w:rsid w:val="006F6574"/>
    <w:rsid w:val="00927BD8"/>
    <w:rsid w:val="00C13EDD"/>
    <w:rsid w:val="00C7687A"/>
    <w:rsid w:val="00E826CE"/>
    <w:rsid w:val="00E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BA638"/>
  <w15:docId w15:val="{20C57246-38DF-6E49-95BB-7E9E58AA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01"/>
  </w:style>
  <w:style w:type="table" w:styleId="TableGrid">
    <w:name w:val="Table Grid"/>
    <w:basedOn w:val="TableNormal"/>
    <w:uiPriority w:val="39"/>
    <w:rsid w:val="0092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B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docs.dotx</Template>
  <TotalTime>23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FreshEyes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CareerVolt</cp:lastModifiedBy>
  <cp:revision>4</cp:revision>
  <dcterms:created xsi:type="dcterms:W3CDTF">2024-11-01T16:40:00Z</dcterms:created>
  <dcterms:modified xsi:type="dcterms:W3CDTF">2024-11-05T21:49:00Z</dcterms:modified>
</cp:coreProperties>
</file>