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FB372" w14:textId="77777777" w:rsidR="003A4982" w:rsidRDefault="003A4982">
      <w:pPr>
        <w:rPr>
          <w:color w:val="2F5496"/>
          <w:sz w:val="36"/>
          <w:szCs w:val="36"/>
        </w:rPr>
      </w:pPr>
    </w:p>
    <w:p w14:paraId="5923E8EA" w14:textId="1E5E7BA8" w:rsidR="002D04AA" w:rsidRDefault="003A4982">
      <w:pPr>
        <w:rPr>
          <w:color w:val="2F5496"/>
          <w:sz w:val="36"/>
          <w:szCs w:val="36"/>
        </w:rPr>
      </w:pPr>
      <w:r>
        <w:rPr>
          <w:color w:val="2F5496"/>
          <w:sz w:val="36"/>
          <w:szCs w:val="36"/>
        </w:rPr>
        <w:t>Delegation Evaluation</w:t>
      </w:r>
    </w:p>
    <w:p w14:paraId="29BAA41D" w14:textId="660016E4" w:rsidR="00254F41" w:rsidRPr="00254F41" w:rsidRDefault="00254F41">
      <w:pPr>
        <w:rPr>
          <w:color w:val="2F5496"/>
        </w:rPr>
      </w:pPr>
      <w:r>
        <w:rPr>
          <w:color w:val="2F5496"/>
        </w:rPr>
        <w:t>For self-reflection and planning.</w:t>
      </w:r>
    </w:p>
    <w:tbl>
      <w:tblPr>
        <w:tblStyle w:val="TableGrid"/>
        <w:tblpPr w:leftFromText="180" w:rightFromText="180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4855"/>
        <w:gridCol w:w="4495"/>
      </w:tblGrid>
      <w:tr w:rsidR="003A4982" w14:paraId="64C70EC6" w14:textId="77777777" w:rsidTr="00E2269A">
        <w:tc>
          <w:tcPr>
            <w:tcW w:w="4855" w:type="dxa"/>
          </w:tcPr>
          <w:p w14:paraId="51AB444E" w14:textId="77777777" w:rsidR="003A4982" w:rsidRDefault="003A4982" w:rsidP="00E2269A">
            <w:pPr>
              <w:pStyle w:val="Heading2"/>
              <w:outlineLvl w:val="1"/>
            </w:pPr>
            <w:r>
              <w:t>Task/responsibility I would like to delegate</w:t>
            </w:r>
          </w:p>
        </w:tc>
        <w:tc>
          <w:tcPr>
            <w:tcW w:w="4495" w:type="dxa"/>
          </w:tcPr>
          <w:p w14:paraId="3268425F" w14:textId="77777777" w:rsidR="003A4982" w:rsidRDefault="003A4982" w:rsidP="00E2269A">
            <w:pPr>
              <w:pStyle w:val="Heading2"/>
              <w:outlineLvl w:val="1"/>
            </w:pPr>
          </w:p>
        </w:tc>
      </w:tr>
      <w:tr w:rsidR="003A4982" w14:paraId="3FC2491A" w14:textId="77777777" w:rsidTr="00E2269A">
        <w:tc>
          <w:tcPr>
            <w:tcW w:w="4855" w:type="dxa"/>
          </w:tcPr>
          <w:p w14:paraId="438EC115" w14:textId="77777777" w:rsidR="003A4982" w:rsidRDefault="003A4982" w:rsidP="00E2269A">
            <w:pPr>
              <w:pStyle w:val="Heading2"/>
              <w:outlineLvl w:val="1"/>
            </w:pPr>
            <w:r>
              <w:t>Skills/knowledge needed by person who would take this on</w:t>
            </w:r>
          </w:p>
        </w:tc>
        <w:tc>
          <w:tcPr>
            <w:tcW w:w="4495" w:type="dxa"/>
          </w:tcPr>
          <w:p w14:paraId="569225D5" w14:textId="77777777" w:rsidR="003A4982" w:rsidRDefault="003A4982" w:rsidP="00E2269A">
            <w:pPr>
              <w:pStyle w:val="Heading2"/>
              <w:outlineLvl w:val="1"/>
            </w:pPr>
          </w:p>
        </w:tc>
      </w:tr>
      <w:tr w:rsidR="003A4982" w14:paraId="5AB32345" w14:textId="77777777" w:rsidTr="00E2269A">
        <w:tc>
          <w:tcPr>
            <w:tcW w:w="4855" w:type="dxa"/>
          </w:tcPr>
          <w:p w14:paraId="1B7B336E" w14:textId="77777777" w:rsidR="003A4982" w:rsidRDefault="003A4982" w:rsidP="00E2269A">
            <w:pPr>
              <w:pStyle w:val="Heading2"/>
              <w:outlineLvl w:val="1"/>
            </w:pPr>
            <w:r>
              <w:t xml:space="preserve">Who do I know with the ability to take this on? </w:t>
            </w:r>
          </w:p>
          <w:p w14:paraId="6070B34A" w14:textId="77777777" w:rsidR="003A4982" w:rsidRDefault="003A4982" w:rsidP="00E2269A">
            <w:pPr>
              <w:pStyle w:val="Heading2"/>
              <w:outlineLvl w:val="1"/>
            </w:pPr>
            <w:r>
              <w:t xml:space="preserve">If no one, how could I find identify </w:t>
            </w:r>
          </w:p>
          <w:p w14:paraId="5E9AFDCA" w14:textId="77777777" w:rsidR="003A4982" w:rsidRDefault="003A4982" w:rsidP="00E2269A">
            <w:pPr>
              <w:pStyle w:val="Heading2"/>
              <w:outlineLvl w:val="1"/>
            </w:pPr>
            <w:r>
              <w:t>someone?</w:t>
            </w:r>
          </w:p>
        </w:tc>
        <w:tc>
          <w:tcPr>
            <w:tcW w:w="4495" w:type="dxa"/>
          </w:tcPr>
          <w:p w14:paraId="7B071B66" w14:textId="77777777" w:rsidR="003A4982" w:rsidRDefault="003A4982" w:rsidP="00E2269A">
            <w:pPr>
              <w:pStyle w:val="Heading2"/>
              <w:outlineLvl w:val="1"/>
            </w:pPr>
          </w:p>
        </w:tc>
      </w:tr>
      <w:tr w:rsidR="003A4982" w14:paraId="5E65267A" w14:textId="77777777" w:rsidTr="00E2269A">
        <w:tc>
          <w:tcPr>
            <w:tcW w:w="4855" w:type="dxa"/>
          </w:tcPr>
          <w:p w14:paraId="255CFACA" w14:textId="77777777" w:rsidR="003A4982" w:rsidRDefault="003A4982" w:rsidP="00E2269A">
            <w:pPr>
              <w:pStyle w:val="Heading2"/>
              <w:outlineLvl w:val="1"/>
            </w:pPr>
            <w:r>
              <w:t>How strong is my desire to delegate this task/responsibility? (1, weak; 5 very strong)</w:t>
            </w:r>
          </w:p>
        </w:tc>
        <w:tc>
          <w:tcPr>
            <w:tcW w:w="4495" w:type="dxa"/>
          </w:tcPr>
          <w:p w14:paraId="7B0DE05C" w14:textId="77777777" w:rsidR="003A4982" w:rsidRDefault="003A4982" w:rsidP="00E2269A">
            <w:pPr>
              <w:pStyle w:val="Heading2"/>
              <w:outlineLvl w:val="1"/>
            </w:pPr>
          </w:p>
        </w:tc>
      </w:tr>
      <w:tr w:rsidR="003A4982" w14:paraId="694D4D19" w14:textId="77777777" w:rsidTr="00E2269A">
        <w:tc>
          <w:tcPr>
            <w:tcW w:w="4855" w:type="dxa"/>
          </w:tcPr>
          <w:p w14:paraId="6981F64D" w14:textId="7D0E50CD" w:rsidR="003A4982" w:rsidRDefault="003A4982" w:rsidP="00E2269A">
            <w:pPr>
              <w:pStyle w:val="Heading2"/>
              <w:outlineLvl w:val="1"/>
            </w:pPr>
            <w:r>
              <w:t>When I would like this to be off of my plate</w:t>
            </w:r>
          </w:p>
        </w:tc>
        <w:tc>
          <w:tcPr>
            <w:tcW w:w="4495" w:type="dxa"/>
          </w:tcPr>
          <w:p w14:paraId="39D2DBF6" w14:textId="77777777" w:rsidR="003A4982" w:rsidRDefault="003A4982" w:rsidP="00E2269A">
            <w:pPr>
              <w:pStyle w:val="Heading2"/>
              <w:outlineLvl w:val="1"/>
            </w:pPr>
          </w:p>
        </w:tc>
      </w:tr>
      <w:tr w:rsidR="003A4982" w14:paraId="4CA4D54A" w14:textId="77777777" w:rsidTr="00E2269A">
        <w:tc>
          <w:tcPr>
            <w:tcW w:w="4855" w:type="dxa"/>
          </w:tcPr>
          <w:p w14:paraId="5593A507" w14:textId="77777777" w:rsidR="003A4982" w:rsidRDefault="003A4982" w:rsidP="00E2269A">
            <w:pPr>
              <w:pStyle w:val="Heading2"/>
              <w:outlineLvl w:val="1"/>
            </w:pPr>
            <w:r>
              <w:t>Is the process important, or only the outcome(s)?</w:t>
            </w:r>
          </w:p>
        </w:tc>
        <w:tc>
          <w:tcPr>
            <w:tcW w:w="4495" w:type="dxa"/>
          </w:tcPr>
          <w:p w14:paraId="1C2EDB6E" w14:textId="77777777" w:rsidR="003A4982" w:rsidRDefault="003A4982" w:rsidP="00E2269A">
            <w:pPr>
              <w:pStyle w:val="Heading2"/>
              <w:outlineLvl w:val="1"/>
            </w:pPr>
          </w:p>
        </w:tc>
      </w:tr>
      <w:tr w:rsidR="003A4982" w14:paraId="2E6801A2" w14:textId="77777777" w:rsidTr="00E2269A">
        <w:tc>
          <w:tcPr>
            <w:tcW w:w="4855" w:type="dxa"/>
          </w:tcPr>
          <w:p w14:paraId="6A9758EA" w14:textId="77777777" w:rsidR="003A4982" w:rsidRDefault="003A4982" w:rsidP="00E2269A">
            <w:pPr>
              <w:pStyle w:val="Heading2"/>
              <w:outlineLvl w:val="1"/>
            </w:pPr>
            <w:r>
              <w:t>My tolerance level for error in this task/ responsibility (1, no tolerance; 5, complete failure is fine)</w:t>
            </w:r>
          </w:p>
        </w:tc>
        <w:tc>
          <w:tcPr>
            <w:tcW w:w="4495" w:type="dxa"/>
          </w:tcPr>
          <w:p w14:paraId="4B3AEB77" w14:textId="77777777" w:rsidR="003A4982" w:rsidRDefault="003A4982" w:rsidP="00E2269A">
            <w:pPr>
              <w:pStyle w:val="Heading2"/>
              <w:outlineLvl w:val="1"/>
            </w:pPr>
          </w:p>
        </w:tc>
      </w:tr>
      <w:tr w:rsidR="003A4982" w14:paraId="568D904B" w14:textId="77777777" w:rsidTr="00E2269A">
        <w:tc>
          <w:tcPr>
            <w:tcW w:w="4855" w:type="dxa"/>
          </w:tcPr>
          <w:p w14:paraId="67136FAD" w14:textId="77777777" w:rsidR="003A4982" w:rsidRDefault="003A4982" w:rsidP="00E2269A">
            <w:pPr>
              <w:pStyle w:val="Heading2"/>
              <w:outlineLvl w:val="1"/>
            </w:pPr>
            <w:r>
              <w:t xml:space="preserve">What systems or processes, if any, </w:t>
            </w:r>
            <w:r w:rsidRPr="00397B57">
              <w:rPr>
                <w:u w:val="single"/>
              </w:rPr>
              <w:t xml:space="preserve">would </w:t>
            </w:r>
            <w:r w:rsidRPr="00397B57">
              <w:rPr>
                <w:i/>
                <w:iCs/>
                <w:u w:val="single"/>
              </w:rPr>
              <w:t xml:space="preserve">I </w:t>
            </w:r>
            <w:r w:rsidRPr="00397B57">
              <w:rPr>
                <w:u w:val="single"/>
              </w:rPr>
              <w:t xml:space="preserve">need to implement </w:t>
            </w:r>
            <w:r>
              <w:t>to make the delegation successful?</w:t>
            </w:r>
          </w:p>
        </w:tc>
        <w:tc>
          <w:tcPr>
            <w:tcW w:w="4495" w:type="dxa"/>
          </w:tcPr>
          <w:p w14:paraId="6FB03927" w14:textId="77777777" w:rsidR="003A4982" w:rsidRDefault="003A4982" w:rsidP="00E2269A">
            <w:pPr>
              <w:pStyle w:val="Heading2"/>
              <w:outlineLvl w:val="1"/>
            </w:pPr>
          </w:p>
        </w:tc>
      </w:tr>
      <w:tr w:rsidR="003A4982" w14:paraId="73DD4224" w14:textId="77777777" w:rsidTr="00E2269A">
        <w:tc>
          <w:tcPr>
            <w:tcW w:w="4855" w:type="dxa"/>
          </w:tcPr>
          <w:p w14:paraId="0FE5624B" w14:textId="77777777" w:rsidR="003A4982" w:rsidRDefault="003A4982" w:rsidP="00E2269A">
            <w:pPr>
              <w:pStyle w:val="Heading2"/>
              <w:outlineLvl w:val="1"/>
            </w:pPr>
            <w:r>
              <w:t xml:space="preserve">What behaviors </w:t>
            </w:r>
            <w:r w:rsidRPr="006B4FBB">
              <w:rPr>
                <w:u w:val="single"/>
              </w:rPr>
              <w:t xml:space="preserve">would </w:t>
            </w:r>
            <w:r w:rsidRPr="00397B57">
              <w:rPr>
                <w:i/>
                <w:iCs/>
                <w:u w:val="single"/>
              </w:rPr>
              <w:t>I</w:t>
            </w:r>
            <w:r w:rsidRPr="00397B57">
              <w:rPr>
                <w:u w:val="single"/>
              </w:rPr>
              <w:t xml:space="preserve"> </w:t>
            </w:r>
            <w:r w:rsidRPr="006B4FBB">
              <w:rPr>
                <w:u w:val="single"/>
              </w:rPr>
              <w:t>need to implement</w:t>
            </w:r>
            <w:r>
              <w:t xml:space="preserve"> to make the delegation successful?</w:t>
            </w:r>
          </w:p>
        </w:tc>
        <w:tc>
          <w:tcPr>
            <w:tcW w:w="4495" w:type="dxa"/>
          </w:tcPr>
          <w:p w14:paraId="6DF890F0" w14:textId="77777777" w:rsidR="003A4982" w:rsidRDefault="003A4982" w:rsidP="00E2269A">
            <w:pPr>
              <w:pStyle w:val="Heading2"/>
              <w:outlineLvl w:val="1"/>
            </w:pPr>
          </w:p>
        </w:tc>
      </w:tr>
    </w:tbl>
    <w:p w14:paraId="0A3F6222" w14:textId="77777777" w:rsidR="002D04AA" w:rsidRDefault="002D04AA"/>
    <w:sectPr w:rsidR="002D04A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9B876" w14:textId="77777777" w:rsidR="00D02C56" w:rsidRDefault="00D02C56">
      <w:pPr>
        <w:spacing w:after="0" w:line="240" w:lineRule="auto"/>
      </w:pPr>
      <w:r>
        <w:separator/>
      </w:r>
    </w:p>
  </w:endnote>
  <w:endnote w:type="continuationSeparator" w:id="0">
    <w:p w14:paraId="706ABEB0" w14:textId="77777777" w:rsidR="00D02C56" w:rsidRDefault="00D02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gjdgxs" w:colFirst="0" w:colLast="0"/>
  <w:bookmarkEnd w:id="0"/>
  <w:p w14:paraId="18E85BD2" w14:textId="77777777" w:rsidR="004D2901" w:rsidRDefault="004D2901" w:rsidP="004D2901">
    <w:pPr>
      <w:spacing w:after="0"/>
      <w:rPr>
        <w:color w:val="92D050"/>
      </w:rPr>
    </w:pPr>
    <w:r>
      <w:fldChar w:fldCharType="begin"/>
    </w:r>
    <w:r>
      <w:instrText xml:space="preserve">HYPERLINK "https://career-volt.com/" \h </w:instrText>
    </w:r>
    <w:r>
      <w:fldChar w:fldCharType="separate"/>
    </w:r>
    <w:r>
      <w:rPr>
        <w:color w:val="92D050"/>
        <w:u w:val="single"/>
      </w:rPr>
      <w:t>career-volt.com</w:t>
    </w:r>
    <w:r>
      <w:rPr>
        <w:color w:val="92D050"/>
        <w:u w:val="single"/>
      </w:rPr>
      <w:fldChar w:fldCharType="end"/>
    </w:r>
  </w:p>
  <w:p w14:paraId="251756DD" w14:textId="77777777" w:rsidR="004D2901" w:rsidRDefault="004D2901" w:rsidP="004D2901">
    <w:pPr>
      <w:spacing w:after="0"/>
      <w:rPr>
        <w:color w:val="000000"/>
      </w:rPr>
    </w:pPr>
    <w:r>
      <w:rPr>
        <w:color w:val="000000"/>
      </w:rPr>
      <w:t>©CareerVolt, LLC, 2024</w:t>
    </w:r>
  </w:p>
  <w:p w14:paraId="0B6C3262" w14:textId="77777777" w:rsidR="004D2901" w:rsidRDefault="004D2901" w:rsidP="004D2901">
    <w:pPr>
      <w:spacing w:after="0"/>
      <w:rPr>
        <w:color w:val="000000"/>
      </w:rPr>
    </w:pPr>
    <w:r>
      <w:rPr>
        <w:color w:val="000000"/>
      </w:rPr>
      <w:t>Willoughby, OH</w:t>
    </w:r>
  </w:p>
  <w:p w14:paraId="50D581C3" w14:textId="77777777" w:rsidR="004D2901" w:rsidRDefault="004D2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55FA9" w14:textId="77777777" w:rsidR="00D02C56" w:rsidRDefault="00D02C56">
      <w:pPr>
        <w:spacing w:after="0" w:line="240" w:lineRule="auto"/>
      </w:pPr>
      <w:r>
        <w:separator/>
      </w:r>
    </w:p>
  </w:footnote>
  <w:footnote w:type="continuationSeparator" w:id="0">
    <w:p w14:paraId="4A2720D6" w14:textId="77777777" w:rsidR="00D02C56" w:rsidRDefault="00D02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7DAB2" w14:textId="77777777" w:rsidR="002D04AA" w:rsidRDefault="004D2901" w:rsidP="004D29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b/>
        <w:noProof/>
        <w:color w:val="000000"/>
      </w:rPr>
      <w:drawing>
        <wp:inline distT="0" distB="0" distL="0" distR="0" wp14:anchorId="06094E60" wp14:editId="2E107F4F">
          <wp:extent cx="1828800" cy="489720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V logo option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91" b="36231"/>
                  <a:stretch/>
                </pic:blipFill>
                <pic:spPr bwMode="auto">
                  <a:xfrm>
                    <a:off x="0" y="0"/>
                    <a:ext cx="1837376" cy="492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E089F"/>
    <w:multiLevelType w:val="multilevel"/>
    <w:tmpl w:val="BC7C7C6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982"/>
    <w:rsid w:val="0014787C"/>
    <w:rsid w:val="00254F41"/>
    <w:rsid w:val="002A5392"/>
    <w:rsid w:val="002D04AA"/>
    <w:rsid w:val="003014C4"/>
    <w:rsid w:val="003A4982"/>
    <w:rsid w:val="00420C13"/>
    <w:rsid w:val="004D2901"/>
    <w:rsid w:val="006F6574"/>
    <w:rsid w:val="00A533E1"/>
    <w:rsid w:val="00D0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74B7E0"/>
  <w15:docId w15:val="{71A10CE5-E254-F84A-B19D-C21FD08C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D2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901"/>
  </w:style>
  <w:style w:type="paragraph" w:styleId="Footer">
    <w:name w:val="footer"/>
    <w:basedOn w:val="Normal"/>
    <w:link w:val="FooterChar"/>
    <w:uiPriority w:val="99"/>
    <w:unhideWhenUsed/>
    <w:rsid w:val="004D2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901"/>
  </w:style>
  <w:style w:type="table" w:styleId="TableGrid">
    <w:name w:val="Table Grid"/>
    <w:basedOn w:val="TableNormal"/>
    <w:uiPriority w:val="39"/>
    <w:rsid w:val="003A4982"/>
    <w:pPr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ila/Library/Group%20Containers/UBF8T346G9.Office/User%20Content.localized/Templates.localized/CV%20do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 docs.dotx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>FreshEyes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CareerVolt</dc:creator>
  <cp:lastModifiedBy>CareerVolt</cp:lastModifiedBy>
  <cp:revision>3</cp:revision>
  <dcterms:created xsi:type="dcterms:W3CDTF">2024-10-15T22:04:00Z</dcterms:created>
  <dcterms:modified xsi:type="dcterms:W3CDTF">2024-10-15T22:47:00Z</dcterms:modified>
</cp:coreProperties>
</file>