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7D8" w:rsidRDefault="004D77D8">
      <w:pPr>
        <w:rPr>
          <w:color w:val="2F5496"/>
          <w:sz w:val="36"/>
          <w:szCs w:val="36"/>
        </w:rPr>
      </w:pPr>
    </w:p>
    <w:p w:rsidR="002D04AA" w:rsidRDefault="004D77D8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Delegation Checklist</w:t>
      </w:r>
    </w:p>
    <w:p w:rsidR="004D77D8" w:rsidRPr="004D77D8" w:rsidRDefault="004D77D8">
      <w:pPr>
        <w:rPr>
          <w:color w:val="2F5496"/>
        </w:rPr>
      </w:pPr>
      <w:r>
        <w:rPr>
          <w:color w:val="2F5496"/>
        </w:rPr>
        <w:t>For use between parties involved in the delegation.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4D77D8" w:rsidTr="00E2269A">
        <w:tc>
          <w:tcPr>
            <w:tcW w:w="4135" w:type="dxa"/>
          </w:tcPr>
          <w:p w:rsidR="004D77D8" w:rsidRPr="003B26E0" w:rsidRDefault="004D77D8" w:rsidP="00E2269A">
            <w:pPr>
              <w:pStyle w:val="Heading2"/>
              <w:outlineLvl w:val="1"/>
            </w:pPr>
            <w:r>
              <w:t>What the task/responsibility is:</w:t>
            </w:r>
          </w:p>
        </w:tc>
        <w:tc>
          <w:tcPr>
            <w:tcW w:w="5215" w:type="dxa"/>
          </w:tcPr>
          <w:p w:rsidR="004D77D8" w:rsidRPr="003B26E0" w:rsidRDefault="004D77D8" w:rsidP="00E2269A">
            <w:pPr>
              <w:pStyle w:val="Heading2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</w:tr>
      <w:tr w:rsidR="004D77D8" w:rsidTr="00E2269A">
        <w:tc>
          <w:tcPr>
            <w:tcW w:w="4135" w:type="dxa"/>
          </w:tcPr>
          <w:p w:rsidR="004D77D8" w:rsidRDefault="004D77D8" w:rsidP="00E2269A">
            <w:pPr>
              <w:pStyle w:val="Heading2"/>
              <w:outlineLvl w:val="1"/>
            </w:pPr>
            <w:r>
              <w:t>Why this task/responsibility is important:</w:t>
            </w:r>
          </w:p>
        </w:tc>
        <w:tc>
          <w:tcPr>
            <w:tcW w:w="5215" w:type="dxa"/>
          </w:tcPr>
          <w:p w:rsidR="004D77D8" w:rsidRPr="003B26E0" w:rsidRDefault="004D77D8" w:rsidP="00E2269A">
            <w:pPr>
              <w:pStyle w:val="Heading2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</w:tr>
      <w:tr w:rsidR="004D77D8" w:rsidTr="00E2269A">
        <w:tc>
          <w:tcPr>
            <w:tcW w:w="4135" w:type="dxa"/>
          </w:tcPr>
          <w:p w:rsidR="004D77D8" w:rsidRDefault="004D77D8" w:rsidP="00E2269A">
            <w:pPr>
              <w:pStyle w:val="Heading2"/>
              <w:outlineLvl w:val="1"/>
            </w:pPr>
            <w:r>
              <w:t>What the urgency or priority level of this task/responsibility is:</w:t>
            </w:r>
          </w:p>
        </w:tc>
        <w:tc>
          <w:tcPr>
            <w:tcW w:w="5215" w:type="dxa"/>
          </w:tcPr>
          <w:p w:rsidR="004D77D8" w:rsidRPr="003B26E0" w:rsidRDefault="004D77D8" w:rsidP="00E2269A">
            <w:pPr>
              <w:pStyle w:val="Heading2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</w:tr>
      <w:tr w:rsidR="004D77D8" w:rsidTr="00E2269A">
        <w:tc>
          <w:tcPr>
            <w:tcW w:w="4135" w:type="dxa"/>
          </w:tcPr>
          <w:p w:rsidR="004D77D8" w:rsidRDefault="004D77D8" w:rsidP="00E2269A">
            <w:pPr>
              <w:pStyle w:val="Heading2"/>
              <w:outlineLvl w:val="1"/>
            </w:pPr>
            <w:r>
              <w:t>Who will undertake this:</w:t>
            </w:r>
          </w:p>
        </w:tc>
        <w:tc>
          <w:tcPr>
            <w:tcW w:w="5215" w:type="dxa"/>
          </w:tcPr>
          <w:p w:rsidR="004D77D8" w:rsidRPr="003B26E0" w:rsidRDefault="004D77D8" w:rsidP="00E2269A">
            <w:pPr>
              <w:pStyle w:val="Heading2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</w:tr>
      <w:tr w:rsidR="004D77D8" w:rsidTr="00E2269A">
        <w:tc>
          <w:tcPr>
            <w:tcW w:w="4135" w:type="dxa"/>
          </w:tcPr>
          <w:p w:rsidR="004D77D8" w:rsidRDefault="004D77D8" w:rsidP="00E2269A">
            <w:pPr>
              <w:pStyle w:val="Heading2"/>
              <w:outlineLvl w:val="1"/>
            </w:pPr>
            <w:r w:rsidRPr="00455B28">
              <w:t xml:space="preserve">What </w:t>
            </w:r>
            <w:r>
              <w:t xml:space="preserve">the </w:t>
            </w:r>
            <w:r w:rsidRPr="00455B28">
              <w:t>expected outcomes</w:t>
            </w:r>
            <w:r>
              <w:t xml:space="preserve"> are:</w:t>
            </w:r>
          </w:p>
        </w:tc>
        <w:tc>
          <w:tcPr>
            <w:tcW w:w="5215" w:type="dxa"/>
          </w:tcPr>
          <w:p w:rsidR="004D77D8" w:rsidRPr="003B26E0" w:rsidRDefault="004D77D8" w:rsidP="00E2269A">
            <w:pPr>
              <w:pStyle w:val="Heading2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</w:tr>
      <w:tr w:rsidR="004D77D8" w:rsidTr="00E2269A">
        <w:tc>
          <w:tcPr>
            <w:tcW w:w="4135" w:type="dxa"/>
          </w:tcPr>
          <w:p w:rsidR="004D77D8" w:rsidRDefault="004D77D8" w:rsidP="00E2269A">
            <w:pPr>
              <w:pStyle w:val="Heading2"/>
              <w:outlineLvl w:val="1"/>
            </w:pPr>
            <w:r>
              <w:t>How we will define success:</w:t>
            </w:r>
          </w:p>
        </w:tc>
        <w:tc>
          <w:tcPr>
            <w:tcW w:w="5215" w:type="dxa"/>
          </w:tcPr>
          <w:p w:rsidR="004D77D8" w:rsidRPr="003B26E0" w:rsidRDefault="004D77D8" w:rsidP="00E2269A">
            <w:pPr>
              <w:pStyle w:val="Heading2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</w:tr>
      <w:tr w:rsidR="004D77D8" w:rsidTr="00E2269A">
        <w:tc>
          <w:tcPr>
            <w:tcW w:w="4135" w:type="dxa"/>
          </w:tcPr>
          <w:p w:rsidR="004D77D8" w:rsidRDefault="004D77D8" w:rsidP="00E2269A">
            <w:pPr>
              <w:pStyle w:val="Heading2"/>
              <w:outlineLvl w:val="1"/>
            </w:pPr>
            <w:r>
              <w:t>When outcomes must be completed:</w:t>
            </w:r>
          </w:p>
        </w:tc>
        <w:tc>
          <w:tcPr>
            <w:tcW w:w="5215" w:type="dxa"/>
          </w:tcPr>
          <w:p w:rsidR="004D77D8" w:rsidRPr="003B26E0" w:rsidRDefault="004D77D8" w:rsidP="00E2269A">
            <w:pPr>
              <w:pStyle w:val="Heading2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</w:tr>
      <w:tr w:rsidR="004D77D8" w:rsidTr="00E2269A">
        <w:tc>
          <w:tcPr>
            <w:tcW w:w="4135" w:type="dxa"/>
          </w:tcPr>
          <w:p w:rsidR="004D77D8" w:rsidRDefault="004D77D8" w:rsidP="00E2269A">
            <w:pPr>
              <w:pStyle w:val="Heading2"/>
              <w:outlineLvl w:val="1"/>
            </w:pPr>
            <w:r>
              <w:t>Other considerations</w:t>
            </w:r>
          </w:p>
        </w:tc>
        <w:tc>
          <w:tcPr>
            <w:tcW w:w="5215" w:type="dxa"/>
          </w:tcPr>
          <w:p w:rsidR="004D77D8" w:rsidRPr="003B26E0" w:rsidRDefault="004D77D8" w:rsidP="00E2269A">
            <w:pPr>
              <w:pStyle w:val="Heading2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D04AA" w:rsidRDefault="002D04AA"/>
    <w:sectPr w:rsidR="002D04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35D1" w:rsidRDefault="001335D1">
      <w:pPr>
        <w:spacing w:after="0" w:line="240" w:lineRule="auto"/>
      </w:pPr>
      <w:r>
        <w:separator/>
      </w:r>
    </w:p>
  </w:endnote>
  <w:endnote w:type="continuationSeparator" w:id="0">
    <w:p w:rsidR="001335D1" w:rsidRDefault="0013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gjdgxs" w:colFirst="0" w:colLast="0"/>
  <w:bookmarkEnd w:id="0"/>
  <w:p w:rsidR="004D2901" w:rsidRDefault="004D2901" w:rsidP="004D2901">
    <w:pPr>
      <w:spacing w:after="0"/>
      <w:rPr>
        <w:color w:val="92D050"/>
      </w:rPr>
    </w:pPr>
    <w:r>
      <w:fldChar w:fldCharType="begin"/>
    </w:r>
    <w:r>
      <w:instrText xml:space="preserve">HYPERLINK "https://career-volt.com/" \h </w:instrText>
    </w:r>
    <w:r>
      <w:fldChar w:fldCharType="separate"/>
    </w:r>
    <w:r>
      <w:rPr>
        <w:color w:val="92D050"/>
        <w:u w:val="single"/>
      </w:rPr>
      <w:t>career-volt.com</w:t>
    </w:r>
    <w:r>
      <w:rPr>
        <w:color w:val="92D050"/>
        <w:u w:val="single"/>
      </w:rPr>
      <w:fldChar w:fldCharType="end"/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©CareerVolt, LLC, 2024</w:t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Willoughby, OH</w:t>
    </w:r>
  </w:p>
  <w:p w:rsidR="004D2901" w:rsidRDefault="004D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35D1" w:rsidRDefault="001335D1">
      <w:pPr>
        <w:spacing w:after="0" w:line="240" w:lineRule="auto"/>
      </w:pPr>
      <w:r>
        <w:separator/>
      </w:r>
    </w:p>
  </w:footnote>
  <w:footnote w:type="continuationSeparator" w:id="0">
    <w:p w:rsidR="001335D1" w:rsidRDefault="0013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04AA" w:rsidRDefault="004D2901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1828800" cy="48972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logo opt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91" b="36231"/>
                  <a:stretch/>
                </pic:blipFill>
                <pic:spPr bwMode="auto">
                  <a:xfrm>
                    <a:off x="0" y="0"/>
                    <a:ext cx="1837376" cy="492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D8"/>
    <w:rsid w:val="001335D1"/>
    <w:rsid w:val="002A5392"/>
    <w:rsid w:val="002D04AA"/>
    <w:rsid w:val="00420C13"/>
    <w:rsid w:val="004D2901"/>
    <w:rsid w:val="004D77D8"/>
    <w:rsid w:val="006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E7834"/>
  <w15:docId w15:val="{A78EF09C-CDD5-E14C-AA71-FEE8524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  <w:style w:type="table" w:styleId="TableGrid">
    <w:name w:val="Table Grid"/>
    <w:basedOn w:val="TableNormal"/>
    <w:uiPriority w:val="39"/>
    <w:rsid w:val="004D77D8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docs.dotx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FreshEyes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CareerVolt</cp:lastModifiedBy>
  <cp:revision>1</cp:revision>
  <dcterms:created xsi:type="dcterms:W3CDTF">2024-10-15T22:05:00Z</dcterms:created>
  <dcterms:modified xsi:type="dcterms:W3CDTF">2024-10-15T22:08:00Z</dcterms:modified>
</cp:coreProperties>
</file>