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D269" w14:textId="77777777" w:rsidR="002D04AA" w:rsidRPr="00040ACE" w:rsidRDefault="00040ACE" w:rsidP="00040ACE">
      <w:pPr>
        <w:rPr>
          <w:color w:val="2F5496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8A99C" wp14:editId="005FC9ED">
                <wp:simplePos x="0" y="0"/>
                <wp:positionH relativeFrom="column">
                  <wp:posOffset>-58420</wp:posOffset>
                </wp:positionH>
                <wp:positionV relativeFrom="paragraph">
                  <wp:posOffset>340960</wp:posOffset>
                </wp:positionV>
                <wp:extent cx="1819910" cy="1148715"/>
                <wp:effectExtent l="0" t="0" r="889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148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95F24C" w14:textId="50BD69F2" w:rsidR="00040ACE" w:rsidRDefault="00040ACE" w:rsidP="00040ACE">
                            <w:r>
                              <w:t>Step:</w:t>
                            </w:r>
                          </w:p>
                          <w:p w14:paraId="18EB634F" w14:textId="74D879B8" w:rsidR="00520E66" w:rsidRDefault="00520E66" w:rsidP="00040ACE">
                            <w:r>
                              <w:t>Details:</w:t>
                            </w:r>
                          </w:p>
                          <w:p w14:paraId="497D1F6E" w14:textId="77777777" w:rsidR="00040ACE" w:rsidRDefault="00040ACE" w:rsidP="00040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08A9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6pt;margin-top:26.85pt;width:143.3pt;height:90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" fillcolor="#dbe5f1 [660]" strokeweight=".5pt">
                <v:textbox>
                  <w:txbxContent>
                    <w:p w14:paraId="2E95F24C" w14:textId="50BD69F2" w:rsidR="00040ACE" w:rsidRDefault="00040ACE" w:rsidP="00040ACE">
                      <w:r>
                        <w:t>Step:</w:t>
                      </w:r>
                    </w:p>
                    <w:p w14:paraId="18EB634F" w14:textId="74D879B8" w:rsidR="00520E66" w:rsidRDefault="00520E66" w:rsidP="00040ACE">
                      <w:r>
                        <w:t>Details:</w:t>
                      </w:r>
                    </w:p>
                    <w:p w14:paraId="497D1F6E" w14:textId="77777777" w:rsidR="00040ACE" w:rsidRDefault="00040ACE" w:rsidP="00040ACE"/>
                  </w:txbxContent>
                </v:textbox>
              </v:shape>
            </w:pict>
          </mc:Fallback>
        </mc:AlternateContent>
      </w:r>
      <w:r>
        <w:rPr>
          <w:color w:val="2F5496"/>
          <w:sz w:val="36"/>
          <w:szCs w:val="36"/>
        </w:rPr>
        <w:t>Process Map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22D23" wp14:editId="1B1A7FB8">
                <wp:simplePos x="0" y="0"/>
                <wp:positionH relativeFrom="column">
                  <wp:posOffset>1338446</wp:posOffset>
                </wp:positionH>
                <wp:positionV relativeFrom="paragraph">
                  <wp:posOffset>292735</wp:posOffset>
                </wp:positionV>
                <wp:extent cx="3472815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28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957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23.05pt" to="378.85pt,2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" strokecolor="#4579b8 [3044]" strokeweight="1pt"/>
            </w:pict>
          </mc:Fallback>
        </mc:AlternateContent>
      </w:r>
      <w:r>
        <w:rPr>
          <w:color w:val="2F5496"/>
          <w:sz w:val="36"/>
          <w:szCs w:val="36"/>
        </w:rPr>
        <w:t xml:space="preserve">   </w:t>
      </w:r>
      <w:r>
        <w:t>Activity or Task</w:t>
      </w:r>
    </w:p>
    <w:p w14:paraId="3685CCA7" w14:textId="77777777" w:rsidR="00040ACE" w:rsidRDefault="00040ACE" w:rsidP="00040ACE"/>
    <w:p w14:paraId="4608F996" w14:textId="77777777" w:rsidR="00040ACE" w:rsidRDefault="00040ACE" w:rsidP="00040ACE"/>
    <w:p w14:paraId="615BBDF1" w14:textId="77777777" w:rsidR="002D04AA" w:rsidRDefault="002D04AA"/>
    <w:tbl>
      <w:tblPr>
        <w:tblStyle w:val="TableGrid"/>
        <w:tblpPr w:leftFromText="180" w:rightFromText="180" w:vertAnchor="text" w:horzAnchor="margin" w:tblpY="2914"/>
        <w:tblW w:w="0" w:type="auto"/>
        <w:tblLook w:val="04A0" w:firstRow="1" w:lastRow="0" w:firstColumn="1" w:lastColumn="0" w:noHBand="0" w:noVBand="1"/>
      </w:tblPr>
      <w:tblGrid>
        <w:gridCol w:w="2605"/>
        <w:gridCol w:w="2875"/>
      </w:tblGrid>
      <w:tr w:rsidR="00040ACE" w14:paraId="6A01F370" w14:textId="77777777" w:rsidTr="00040ACE">
        <w:trPr>
          <w:trHeight w:val="348"/>
        </w:trPr>
        <w:tc>
          <w:tcPr>
            <w:tcW w:w="2605" w:type="dxa"/>
          </w:tcPr>
          <w:p w14:paraId="1792A736" w14:textId="77777777" w:rsidR="00040ACE" w:rsidRDefault="00040ACE" w:rsidP="00040ACE">
            <w:r>
              <w:t>Considerations</w:t>
            </w:r>
          </w:p>
        </w:tc>
        <w:tc>
          <w:tcPr>
            <w:tcW w:w="2875" w:type="dxa"/>
          </w:tcPr>
          <w:p w14:paraId="7025823B" w14:textId="77777777" w:rsidR="00040ACE" w:rsidRDefault="00040ACE" w:rsidP="00040ACE">
            <w:r>
              <w:t>Milestones/Outcomes</w:t>
            </w:r>
          </w:p>
        </w:tc>
      </w:tr>
      <w:tr w:rsidR="00040ACE" w14:paraId="0235AA13" w14:textId="77777777" w:rsidTr="00040ACE">
        <w:trPr>
          <w:trHeight w:val="1587"/>
        </w:trPr>
        <w:tc>
          <w:tcPr>
            <w:tcW w:w="2605" w:type="dxa"/>
          </w:tcPr>
          <w:p w14:paraId="67E50001" w14:textId="77777777" w:rsidR="00040ACE" w:rsidRDefault="00040ACE" w:rsidP="00040AC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875" w:type="dxa"/>
          </w:tcPr>
          <w:p w14:paraId="573E0AEA" w14:textId="77777777" w:rsidR="00040ACE" w:rsidRDefault="00040ACE" w:rsidP="00040ACE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5FCA4011" w14:textId="77777777" w:rsidR="002D04AA" w:rsidRDefault="00040AC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27C33" wp14:editId="0E839FE0">
                <wp:simplePos x="0" y="0"/>
                <wp:positionH relativeFrom="column">
                  <wp:posOffset>1576705</wp:posOffset>
                </wp:positionH>
                <wp:positionV relativeFrom="paragraph">
                  <wp:posOffset>335280</wp:posOffset>
                </wp:positionV>
                <wp:extent cx="502920" cy="356235"/>
                <wp:effectExtent l="12700" t="12700" r="17780" b="12065"/>
                <wp:wrapNone/>
                <wp:docPr id="5" name="Ben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2920" cy="356235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C745" id="Bent Arrow 5" o:spid="_x0000_s1026" style="position:absolute;margin-left:124.15pt;margin-top:26.4pt;width:39.6pt;height:28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,356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" path="m,356235l,200382c,114307,69778,44529,155853,44529r258008,l413861,r89059,89059l413861,178118r,-44530l155853,133588v-36889,,-66794,29905,-66794,66794l89059,356235,,356235xe" fillcolor="#dbe5f1 [660]" strokecolor="#243f60 [1604]" strokeweight="2pt">
                <v:path arrowok="t" o:connecttype="custom" o:connectlocs="0,356235;0,200382;155853,44529;413861,44529;413861,0;502920,89059;413861,178118;413861,133588;155853,133588;89059,200382;89059,356235;0,356235" o:connectangles="0,0,0,0,0,0,0,0,0,0,0,0"/>
              </v:shape>
            </w:pict>
          </mc:Fallback>
        </mc:AlternateContent>
      </w:r>
      <w:r w:rsidRPr="007C3F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904B4" wp14:editId="0B564D4D">
                <wp:simplePos x="0" y="0"/>
                <wp:positionH relativeFrom="column">
                  <wp:posOffset>4638675</wp:posOffset>
                </wp:positionH>
                <wp:positionV relativeFrom="paragraph">
                  <wp:posOffset>1249680</wp:posOffset>
                </wp:positionV>
                <wp:extent cx="1819910" cy="1148715"/>
                <wp:effectExtent l="0" t="0" r="889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148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972ADF" w14:textId="455BC46E" w:rsidR="00040ACE" w:rsidRDefault="00040ACE" w:rsidP="00040ACE">
                            <w:r>
                              <w:t>Step:</w:t>
                            </w:r>
                          </w:p>
                          <w:p w14:paraId="6C8B89F3" w14:textId="1C8B580D" w:rsidR="00520E66" w:rsidRDefault="00520E66" w:rsidP="00040ACE">
                            <w:r>
                              <w:t>Details:</w:t>
                            </w:r>
                          </w:p>
                          <w:p w14:paraId="13545327" w14:textId="77777777" w:rsidR="00040ACE" w:rsidRDefault="00040ACE" w:rsidP="00040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904B4" id="Text Box 8" o:spid="_x0000_s1027" type="#_x0000_t202" style="position:absolute;margin-left:365.25pt;margin-top:98.4pt;width:143.3pt;height:90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" fillcolor="#dbe5f1 [660]" strokeweight=".5pt">
                <v:textbox>
                  <w:txbxContent>
                    <w:p w14:paraId="05972ADF" w14:textId="455BC46E" w:rsidR="00040ACE" w:rsidRDefault="00040ACE" w:rsidP="00040ACE">
                      <w:r>
                        <w:t>Step:</w:t>
                      </w:r>
                    </w:p>
                    <w:p w14:paraId="6C8B89F3" w14:textId="1C8B580D" w:rsidR="00520E66" w:rsidRDefault="00520E66" w:rsidP="00040ACE">
                      <w:r>
                        <w:t>Details:</w:t>
                      </w:r>
                    </w:p>
                    <w:p w14:paraId="13545327" w14:textId="77777777" w:rsidR="00040ACE" w:rsidRDefault="00040ACE" w:rsidP="00040ACE"/>
                  </w:txbxContent>
                </v:textbox>
              </v:shape>
            </w:pict>
          </mc:Fallback>
        </mc:AlternateContent>
      </w:r>
      <w:r w:rsidRPr="007C3F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49A2" wp14:editId="1F758A58">
                <wp:simplePos x="0" y="0"/>
                <wp:positionH relativeFrom="column">
                  <wp:posOffset>2193290</wp:posOffset>
                </wp:positionH>
                <wp:positionV relativeFrom="paragraph">
                  <wp:posOffset>95885</wp:posOffset>
                </wp:positionV>
                <wp:extent cx="1819910" cy="1148715"/>
                <wp:effectExtent l="0" t="0" r="889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148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9DF77C" w14:textId="5999EBA1" w:rsidR="00040ACE" w:rsidRDefault="00040ACE" w:rsidP="00040ACE">
                            <w:r>
                              <w:t>Step:</w:t>
                            </w:r>
                          </w:p>
                          <w:p w14:paraId="557F7F61" w14:textId="5622200C" w:rsidR="00520E66" w:rsidRDefault="00520E66" w:rsidP="00040ACE">
                            <w:r>
                              <w:t>Details:</w:t>
                            </w:r>
                          </w:p>
                          <w:p w14:paraId="3A2C01F3" w14:textId="77777777" w:rsidR="00040ACE" w:rsidRDefault="00040ACE" w:rsidP="00040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049A2" id="Text Box 6" o:spid="_x0000_s1028" type="#_x0000_t202" style="position:absolute;margin-left:172.7pt;margin-top:7.55pt;width:143.3pt;height:9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" fillcolor="#dbe5f1 [660]" strokeweight=".5pt">
                <v:textbox>
                  <w:txbxContent>
                    <w:p w14:paraId="0F9DF77C" w14:textId="5999EBA1" w:rsidR="00040ACE" w:rsidRDefault="00040ACE" w:rsidP="00040ACE">
                      <w:r>
                        <w:t>Step:</w:t>
                      </w:r>
                    </w:p>
                    <w:p w14:paraId="557F7F61" w14:textId="5622200C" w:rsidR="00520E66" w:rsidRDefault="00520E66" w:rsidP="00040ACE">
                      <w:r>
                        <w:t>Details:</w:t>
                      </w:r>
                    </w:p>
                    <w:p w14:paraId="3A2C01F3" w14:textId="77777777" w:rsidR="00040ACE" w:rsidRDefault="00040ACE" w:rsidP="00040ACE"/>
                  </w:txbxContent>
                </v:textbox>
              </v:shape>
            </w:pict>
          </mc:Fallback>
        </mc:AlternateContent>
      </w:r>
      <w:r w:rsidRPr="007C3F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9182C" wp14:editId="3E3157C1">
                <wp:simplePos x="0" y="0"/>
                <wp:positionH relativeFrom="column">
                  <wp:posOffset>3828415</wp:posOffset>
                </wp:positionH>
                <wp:positionV relativeFrom="paragraph">
                  <wp:posOffset>1383030</wp:posOffset>
                </wp:positionV>
                <wp:extent cx="502920" cy="356235"/>
                <wp:effectExtent l="12700" t="12700" r="17780" b="12065"/>
                <wp:wrapNone/>
                <wp:docPr id="7" name="Ben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2920" cy="356235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84BD" id="Bent Arrow 7" o:spid="_x0000_s1026" style="position:absolute;margin-left:301.45pt;margin-top:108.9pt;width:39.6pt;height:28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,356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" path="m,356235l,200382c,114307,69778,44529,155853,44529r258008,l413861,r89059,89059l413861,178118r,-44530l155853,133588v-36889,,-66794,29905,-66794,66794l89059,356235,,356235xe" fillcolor="#dbe5f1 [660]" strokecolor="#243f60 [1604]" strokeweight="2pt">
                <v:path arrowok="t" o:connecttype="custom" o:connectlocs="0,356235;0,200382;155853,44529;413861,44529;413861,0;502920,89059;413861,178118;413861,133588;155853,133588;89059,200382;89059,356235;0,356235" o:connectangles="0,0,0,0,0,0,0,0,0,0,0,0"/>
              </v:shape>
            </w:pict>
          </mc:Fallback>
        </mc:AlternateContent>
      </w:r>
      <w:r w:rsidRPr="007C3F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0660D" wp14:editId="5857B984">
                <wp:simplePos x="0" y="0"/>
                <wp:positionH relativeFrom="column">
                  <wp:posOffset>6168390</wp:posOffset>
                </wp:positionH>
                <wp:positionV relativeFrom="paragraph">
                  <wp:posOffset>2499360</wp:posOffset>
                </wp:positionV>
                <wp:extent cx="502920" cy="356235"/>
                <wp:effectExtent l="12700" t="12700" r="17780" b="12065"/>
                <wp:wrapNone/>
                <wp:docPr id="11" name="Ben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2920" cy="356235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E670" id="Bent Arrow 11" o:spid="_x0000_s1026" style="position:absolute;margin-left:485.7pt;margin-top:196.8pt;width:39.6pt;height:28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,356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" path="m,356235l,200382c,114307,69778,44529,155853,44529r258008,l413861,r89059,89059l413861,178118r,-44530l155853,133588v-36889,,-66794,29905,-66794,66794l89059,356235,,356235xe" fillcolor="#dbe5f1 [660]" strokecolor="#243f60 [1604]" strokeweight="2pt">
                <v:path arrowok="t" o:connecttype="custom" o:connectlocs="0,356235;0,200382;155853,44529;413861,44529;413861,0;502920,89059;413861,178118;413861,133588;155853,133588;89059,200382;89059,356235;0,356235" o:connectangles="0,0,0,0,0,0,0,0,0,0,0,0"/>
              </v:shape>
            </w:pict>
          </mc:Fallback>
        </mc:AlternateContent>
      </w:r>
      <w:r w:rsidRPr="007C3F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F105" wp14:editId="794F0E27">
                <wp:simplePos x="0" y="0"/>
                <wp:positionH relativeFrom="column">
                  <wp:posOffset>6840220</wp:posOffset>
                </wp:positionH>
                <wp:positionV relativeFrom="paragraph">
                  <wp:posOffset>2393950</wp:posOffset>
                </wp:positionV>
                <wp:extent cx="1819910" cy="1148715"/>
                <wp:effectExtent l="0" t="0" r="889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148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308F62" w14:textId="45B5B6B3" w:rsidR="00040ACE" w:rsidRDefault="00040ACE" w:rsidP="00040ACE">
                            <w:r>
                              <w:t>Step:</w:t>
                            </w:r>
                          </w:p>
                          <w:p w14:paraId="672ED7FA" w14:textId="64F677E6" w:rsidR="00520E66" w:rsidRDefault="00520E66" w:rsidP="00040ACE">
                            <w:r>
                              <w:t>Details:</w:t>
                            </w:r>
                          </w:p>
                          <w:p w14:paraId="45F968F6" w14:textId="77777777" w:rsidR="00040ACE" w:rsidRDefault="00040ACE" w:rsidP="00040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4F105" id="Text Box 10" o:spid="_x0000_s1029" type="#_x0000_t202" style="position:absolute;margin-left:538.6pt;margin-top:188.5pt;width:143.3pt;height:90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" fillcolor="#dbe5f1 [660]" strokeweight=".5pt">
                <v:textbox>
                  <w:txbxContent>
                    <w:p w14:paraId="34308F62" w14:textId="45B5B6B3" w:rsidR="00040ACE" w:rsidRDefault="00040ACE" w:rsidP="00040ACE">
                      <w:r>
                        <w:t>Step:</w:t>
                      </w:r>
                    </w:p>
                    <w:p w14:paraId="672ED7FA" w14:textId="64F677E6" w:rsidR="00520E66" w:rsidRDefault="00520E66" w:rsidP="00040ACE">
                      <w:r>
                        <w:t>Details:</w:t>
                      </w:r>
                    </w:p>
                    <w:p w14:paraId="45F968F6" w14:textId="77777777" w:rsidR="00040ACE" w:rsidRDefault="00040ACE" w:rsidP="00040ACE"/>
                  </w:txbxContent>
                </v:textbox>
              </v:shape>
            </w:pict>
          </mc:Fallback>
        </mc:AlternateContent>
      </w:r>
      <w:r w:rsidRPr="007C3F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ED6FE" wp14:editId="47EAAC9C">
                <wp:simplePos x="0" y="0"/>
                <wp:positionH relativeFrom="column">
                  <wp:posOffset>8369935</wp:posOffset>
                </wp:positionH>
                <wp:positionV relativeFrom="paragraph">
                  <wp:posOffset>3677285</wp:posOffset>
                </wp:positionV>
                <wp:extent cx="285115" cy="523875"/>
                <wp:effectExtent l="12700" t="12700" r="6985" b="9525"/>
                <wp:wrapNone/>
                <wp:docPr id="9" name="Ben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85115" cy="523875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8ABA" id="Bent Arrow 9" o:spid="_x0000_s1026" style="position:absolute;margin-left:659.05pt;margin-top:289.55pt;width:22.45pt;height:41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115,523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" path="m,523875l,160377c,91486,55847,35639,124738,35639r89098,l213836,r71279,71279l213836,142558r,-35640l124738,106918v-29525,,-53459,23934,-53459,53459l71279,523875,,523875xe" fillcolor="#dbe5f1 [660]" strokecolor="#243f60 [1604]" strokeweight="2pt">
                <v:path arrowok="t" o:connecttype="custom" o:connectlocs="0,523875;0,160377;124738,35639;213836,35639;213836,0;285115,71279;213836,142558;213836,106918;124738,106918;71279,160377;71279,523875;0,523875" o:connectangles="0,0,0,0,0,0,0,0,0,0,0,0"/>
              </v:shape>
            </w:pict>
          </mc:Fallback>
        </mc:AlternateContent>
      </w:r>
      <w:r w:rsidRPr="007C3F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CAA73" wp14:editId="6253C615">
                <wp:simplePos x="0" y="0"/>
                <wp:positionH relativeFrom="column">
                  <wp:posOffset>6399530</wp:posOffset>
                </wp:positionH>
                <wp:positionV relativeFrom="paragraph">
                  <wp:posOffset>3908425</wp:posOffset>
                </wp:positionV>
                <wp:extent cx="1819910" cy="1148715"/>
                <wp:effectExtent l="0" t="0" r="889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148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622307" w14:textId="45219A40" w:rsidR="00040ACE" w:rsidRDefault="00040ACE" w:rsidP="00040ACE">
                            <w:r>
                              <w:t>Step:</w:t>
                            </w:r>
                          </w:p>
                          <w:p w14:paraId="352769C2" w14:textId="4BB661F8" w:rsidR="00520E66" w:rsidRDefault="00520E66" w:rsidP="00040ACE">
                            <w:r>
                              <w:t>Details:</w:t>
                            </w:r>
                          </w:p>
                          <w:p w14:paraId="20E67D17" w14:textId="77777777" w:rsidR="00040ACE" w:rsidRDefault="00040ACE" w:rsidP="00040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CAA73" id="Text Box 14" o:spid="_x0000_s1030" type="#_x0000_t202" style="position:absolute;margin-left:503.9pt;margin-top:307.75pt;width:143.3pt;height:90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" fillcolor="#dbe5f1 [660]" strokeweight=".5pt">
                <v:textbox>
                  <w:txbxContent>
                    <w:p w14:paraId="05622307" w14:textId="45219A40" w:rsidR="00040ACE" w:rsidRDefault="00040ACE" w:rsidP="00040ACE">
                      <w:r>
                        <w:t>Step:</w:t>
                      </w:r>
                    </w:p>
                    <w:p w14:paraId="352769C2" w14:textId="4BB661F8" w:rsidR="00520E66" w:rsidRDefault="00520E66" w:rsidP="00040ACE">
                      <w:r>
                        <w:t>Details:</w:t>
                      </w:r>
                    </w:p>
                    <w:p w14:paraId="20E67D17" w14:textId="77777777" w:rsidR="00040ACE" w:rsidRDefault="00040ACE" w:rsidP="00040ACE"/>
                  </w:txbxContent>
                </v:textbox>
              </v:shape>
            </w:pict>
          </mc:Fallback>
        </mc:AlternateContent>
      </w:r>
      <w:r w:rsidRPr="007C3F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2F855" wp14:editId="185DB384">
                <wp:simplePos x="0" y="0"/>
                <wp:positionH relativeFrom="column">
                  <wp:posOffset>5892800</wp:posOffset>
                </wp:positionH>
                <wp:positionV relativeFrom="paragraph">
                  <wp:posOffset>4718050</wp:posOffset>
                </wp:positionV>
                <wp:extent cx="569595" cy="339725"/>
                <wp:effectExtent l="12700" t="12700" r="14605" b="15875"/>
                <wp:wrapNone/>
                <wp:docPr id="15" name="Ben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9595" cy="339725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EF66" id="Bent Arrow 15" o:spid="_x0000_s1026" style="position:absolute;margin-left:464pt;margin-top:371.5pt;width:44.85pt;height:26.7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595,339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" path="m,339725l,191095c,109009,66544,42465,148630,42465r336034,1l484664,r84931,84931l484664,169863r,-42466l148630,127397v-35179,,-63698,28519,-63698,63698c84932,240638,84931,290182,84931,339725l,339725xe" fillcolor="#dbe5f1 [660]" strokecolor="#243f60 [1604]" strokeweight="2pt">
                <v:path arrowok="t" o:connecttype="custom" o:connectlocs="0,339725;0,191095;148630,42465;484664,42466;484664,0;569595,84931;484664,169863;484664,127397;148630,127397;84932,191095;84931,339725;0,339725" o:connectangles="0,0,0,0,0,0,0,0,0,0,0,0"/>
              </v:shape>
            </w:pict>
          </mc:Fallback>
        </mc:AlternateContent>
      </w:r>
      <w:r w:rsidRPr="007C3F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C923D" wp14:editId="26430C59">
                <wp:simplePos x="0" y="0"/>
                <wp:positionH relativeFrom="column">
                  <wp:posOffset>3864610</wp:posOffset>
                </wp:positionH>
                <wp:positionV relativeFrom="paragraph">
                  <wp:posOffset>3911565</wp:posOffset>
                </wp:positionV>
                <wp:extent cx="1819910" cy="1148715"/>
                <wp:effectExtent l="0" t="0" r="889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148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931F2" w14:textId="62A21FB5" w:rsidR="00040ACE" w:rsidRDefault="00040ACE" w:rsidP="00040ACE">
                            <w:r>
                              <w:t>Step:</w:t>
                            </w:r>
                          </w:p>
                          <w:p w14:paraId="00A7401E" w14:textId="2A531881" w:rsidR="00520E66" w:rsidRDefault="00520E66" w:rsidP="00040ACE">
                            <w:r>
                              <w:t>Details</w:t>
                            </w:r>
                          </w:p>
                          <w:p w14:paraId="67EDD71F" w14:textId="77777777" w:rsidR="00040ACE" w:rsidRDefault="00040ACE" w:rsidP="00040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C923D" id="Text Box 16" o:spid="_x0000_s1031" type="#_x0000_t202" style="position:absolute;margin-left:304.3pt;margin-top:308pt;width:143.3pt;height:90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" fillcolor="#dbe5f1 [660]" strokeweight=".5pt">
                <v:textbox>
                  <w:txbxContent>
                    <w:p w14:paraId="1AA931F2" w14:textId="62A21FB5" w:rsidR="00040ACE" w:rsidRDefault="00040ACE" w:rsidP="00040ACE">
                      <w:r>
                        <w:t>Step:</w:t>
                      </w:r>
                    </w:p>
                    <w:p w14:paraId="00A7401E" w14:textId="2A531881" w:rsidR="00520E66" w:rsidRDefault="00520E66" w:rsidP="00040ACE">
                      <w:r>
                        <w:t>Details</w:t>
                      </w:r>
                    </w:p>
                    <w:p w14:paraId="67EDD71F" w14:textId="77777777" w:rsidR="00040ACE" w:rsidRDefault="00040ACE" w:rsidP="00040ACE"/>
                  </w:txbxContent>
                </v:textbox>
              </v:shape>
            </w:pict>
          </mc:Fallback>
        </mc:AlternateContent>
      </w:r>
    </w:p>
    <w:sectPr w:rsidR="002D04AA" w:rsidSect="00040ACE">
      <w:headerReference w:type="default" r:id="rId7"/>
      <w:footerReference w:type="default" r:id="rId8"/>
      <w:pgSz w:w="15840" w:h="1222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E6517" w14:textId="77777777" w:rsidR="00C7027F" w:rsidRDefault="00C7027F">
      <w:pPr>
        <w:spacing w:after="0" w:line="240" w:lineRule="auto"/>
      </w:pPr>
      <w:r>
        <w:separator/>
      </w:r>
    </w:p>
  </w:endnote>
  <w:endnote w:type="continuationSeparator" w:id="0">
    <w:p w14:paraId="74E3499B" w14:textId="77777777" w:rsidR="00C7027F" w:rsidRDefault="00C7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54476" w14:textId="77777777" w:rsidR="00040ACE" w:rsidRDefault="00C7027F" w:rsidP="00040ACE">
    <w:pPr>
      <w:spacing w:after="0"/>
      <w:rPr>
        <w:color w:val="92D050"/>
      </w:rPr>
    </w:pPr>
    <w:hyperlink r:id="rId1">
      <w:r w:rsidR="00040ACE">
        <w:rPr>
          <w:color w:val="92D050"/>
          <w:u w:val="single"/>
        </w:rPr>
        <w:t>www.career-volt.com</w:t>
      </w:r>
    </w:hyperlink>
  </w:p>
  <w:p w14:paraId="14E04A6C" w14:textId="77777777" w:rsidR="00040ACE" w:rsidRDefault="00040ACE" w:rsidP="00040ACE">
    <w:pPr>
      <w:spacing w:after="0"/>
      <w:rPr>
        <w:color w:val="000000"/>
      </w:rPr>
    </w:pPr>
    <w:r>
      <w:rPr>
        <w:color w:val="000000"/>
      </w:rPr>
      <w:t>©CareerVolt, LLC, 2024</w:t>
    </w:r>
  </w:p>
  <w:p w14:paraId="7B93C5E8" w14:textId="77777777" w:rsidR="00040ACE" w:rsidRPr="00040ACE" w:rsidRDefault="00040ACE" w:rsidP="00040ACE">
    <w:pPr>
      <w:spacing w:after="0"/>
      <w:rPr>
        <w:color w:val="000000"/>
      </w:rPr>
    </w:pPr>
    <w:r>
      <w:rPr>
        <w:color w:val="000000"/>
      </w:rPr>
      <w:t>Willoughby, OH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6F656" w14:textId="77777777" w:rsidR="00C7027F" w:rsidRDefault="00C7027F">
      <w:pPr>
        <w:spacing w:after="0" w:line="240" w:lineRule="auto"/>
      </w:pPr>
      <w:r>
        <w:separator/>
      </w:r>
    </w:p>
  </w:footnote>
  <w:footnote w:type="continuationSeparator" w:id="0">
    <w:p w14:paraId="0236B5FE" w14:textId="77777777" w:rsidR="00C7027F" w:rsidRDefault="00C7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D3047" w14:textId="77777777" w:rsidR="002D04AA" w:rsidRDefault="00040ACE" w:rsidP="00040ACE">
    <w:pPr>
      <w:spacing w:after="0"/>
      <w:rPr>
        <w:color w:val="000000"/>
      </w:rPr>
    </w:pPr>
    <w:bookmarkStart w:id="0" w:name="_gjdgxs" w:colFirst="0" w:colLast="0"/>
    <w:bookmarkEnd w:id="0"/>
    <w:r>
      <w:rPr>
        <w:noProof/>
      </w:rPr>
      <w:drawing>
        <wp:inline distT="0" distB="0" distL="0" distR="0" wp14:anchorId="108B0638" wp14:editId="407A4AD7">
          <wp:extent cx="2577710" cy="612012"/>
          <wp:effectExtent l="0" t="0" r="0" b="0"/>
          <wp:docPr id="16550125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012514" name="Picture 16550125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470" cy="61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B1D403" w14:textId="77777777" w:rsidR="002D04AA" w:rsidRDefault="002D0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E63EE5"/>
    <w:multiLevelType w:val="hybridMultilevel"/>
    <w:tmpl w:val="DF62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CE"/>
    <w:rsid w:val="00040ACE"/>
    <w:rsid w:val="002A5392"/>
    <w:rsid w:val="002D04AA"/>
    <w:rsid w:val="00420C13"/>
    <w:rsid w:val="004B4F3E"/>
    <w:rsid w:val="00520E66"/>
    <w:rsid w:val="006B383E"/>
    <w:rsid w:val="00C7027F"/>
    <w:rsid w:val="00C96AA4"/>
    <w:rsid w:val="00D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3297"/>
  <w15:docId w15:val="{A3D42299-D207-6944-AF3E-4A829E88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4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CE"/>
  </w:style>
  <w:style w:type="paragraph" w:styleId="Footer">
    <w:name w:val="footer"/>
    <w:basedOn w:val="Normal"/>
    <w:link w:val="FooterChar"/>
    <w:uiPriority w:val="99"/>
    <w:unhideWhenUsed/>
    <w:rsid w:val="0004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CE"/>
  </w:style>
  <w:style w:type="table" w:styleId="TableGrid">
    <w:name w:val="Table Grid"/>
    <w:basedOn w:val="TableNormal"/>
    <w:uiPriority w:val="39"/>
    <w:rsid w:val="00040ACE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AC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eer-vol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ument%20template0222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document template022224.dotx</Template>
  <TotalTime>2</TotalTime>
  <Pages>1</Pages>
  <Words>12</Words>
  <Characters>74</Characters>
  <Application>Microsoft Office Word</Application>
  <DocSecurity>0</DocSecurity>
  <Lines>1</Lines>
  <Paragraphs>1</Paragraphs>
  <ScaleCrop>false</ScaleCrop>
  <Company>FreshEyes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CareerVolt</cp:lastModifiedBy>
  <cp:revision>3</cp:revision>
  <dcterms:created xsi:type="dcterms:W3CDTF">2024-08-14T13:59:00Z</dcterms:created>
  <dcterms:modified xsi:type="dcterms:W3CDTF">2024-08-15T01:43:00Z</dcterms:modified>
</cp:coreProperties>
</file>