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20FF" w:rsidRPr="00A420FF" w:rsidRDefault="00A420FF" w:rsidP="00A420FF">
      <w:pPr>
        <w:pStyle w:val="Heading1"/>
      </w:pPr>
      <w:r>
        <w:t>Create Your Audience Avatar(s)</w:t>
      </w:r>
    </w:p>
    <w:p w:rsidR="002D04AA" w:rsidRPr="00A420FF" w:rsidRDefault="00A420FF" w:rsidP="00A420FF">
      <w:pPr>
        <w:rPr>
          <w:rFonts w:eastAsia="Times New Roman"/>
          <w:sz w:val="24"/>
          <w:szCs w:val="24"/>
        </w:rPr>
      </w:pPr>
      <w:r w:rsidRPr="00E33D0A">
        <w:rPr>
          <w:rFonts w:eastAsia="Times New Roman"/>
          <w:sz w:val="24"/>
          <w:szCs w:val="24"/>
        </w:rPr>
        <w:t>Use this worksheet to identify the kind(s) of audience you will target with your communication. Then, use that info to help you craft the way you communicate with them.</w:t>
      </w:r>
    </w:p>
    <w:p w:rsidR="002D04AA" w:rsidRDefault="00A420FF">
      <w:pPr>
        <w:pStyle w:val="Heading1"/>
        <w:rPr>
          <w:b/>
        </w:rPr>
      </w:pPr>
      <w:r>
        <w:t>Step 1</w:t>
      </w:r>
      <w:r w:rsidR="002A5392">
        <w:t>:</w:t>
      </w:r>
      <w:r>
        <w:t xml:space="preserve"> Identify</w:t>
      </w:r>
    </w:p>
    <w:p w:rsidR="002D04AA" w:rsidRDefault="00A420FF">
      <w:pPr>
        <w:rPr>
          <w:color w:val="000000"/>
        </w:rPr>
      </w:pPr>
      <w:r>
        <w:rPr>
          <w:color w:val="000000"/>
        </w:rPr>
        <w:t>a. What kind of communication are you preparing? (e.g., grant proposal, presentation, manuscript)</w:t>
      </w:r>
    </w:p>
    <w:p w:rsidR="00A420FF" w:rsidRDefault="00A420FF">
      <w:pPr>
        <w:rPr>
          <w:color w:val="000000"/>
        </w:rPr>
      </w:pPr>
    </w:p>
    <w:p w:rsidR="00A420FF" w:rsidRDefault="00A420FF">
      <w:pPr>
        <w:rPr>
          <w:color w:val="000000"/>
        </w:rPr>
      </w:pPr>
      <w:r>
        <w:rPr>
          <w:color w:val="000000"/>
        </w:rPr>
        <w:t>b. What kinds of audience members might receive this communication?</w:t>
      </w:r>
    </w:p>
    <w:p w:rsidR="00A420FF" w:rsidRDefault="00A420FF"/>
    <w:p w:rsidR="00A420FF" w:rsidRDefault="00A420FF" w:rsidP="00A420FF">
      <w:pPr>
        <w:pStyle w:val="Heading1"/>
        <w:rPr>
          <w:b/>
        </w:rPr>
      </w:pPr>
      <w:r>
        <w:t xml:space="preserve">Step </w:t>
      </w:r>
      <w:r>
        <w:t>2</w:t>
      </w:r>
      <w:r>
        <w:t xml:space="preserve">: </w:t>
      </w:r>
      <w:r>
        <w:t>Build an Avatar</w:t>
      </w:r>
    </w:p>
    <w:p w:rsidR="002D04AA" w:rsidRDefault="00A420FF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2055303</wp:posOffset>
                </wp:positionH>
                <wp:positionV relativeFrom="paragraph">
                  <wp:posOffset>169796</wp:posOffset>
                </wp:positionV>
                <wp:extent cx="1677798" cy="0"/>
                <wp:effectExtent l="50800" t="38100" r="36830" b="762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779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000B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85pt,13.35pt" to="293.95pt,1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color w:val="000000"/>
        </w:rPr>
        <w:t xml:space="preserve">Pick one type of audience member: </w:t>
      </w:r>
    </w:p>
    <w:p w:rsidR="00A420FF" w:rsidRDefault="00A420FF">
      <w:pPr>
        <w:rPr>
          <w:color w:val="000000"/>
        </w:rPr>
      </w:pPr>
      <w:r>
        <w:rPr>
          <w:color w:val="000000"/>
        </w:rPr>
        <w:t>Answer the following, being as detailed as you can:</w:t>
      </w:r>
    </w:p>
    <w:p w:rsidR="00A420FF" w:rsidRDefault="00A420FF">
      <w:pPr>
        <w:rPr>
          <w:color w:val="000000"/>
        </w:rPr>
      </w:pPr>
      <w:r>
        <w:rPr>
          <w:color w:val="000000"/>
        </w:rPr>
        <w:t>a. Who are they (name, real or made up)?</w:t>
      </w:r>
    </w:p>
    <w:p w:rsidR="00A420FF" w:rsidRDefault="00A420FF">
      <w:pPr>
        <w:rPr>
          <w:color w:val="000000"/>
        </w:rPr>
      </w:pPr>
    </w:p>
    <w:p w:rsidR="00A420FF" w:rsidRDefault="00A420FF">
      <w:pPr>
        <w:rPr>
          <w:color w:val="000000"/>
        </w:rPr>
      </w:pPr>
      <w:r>
        <w:rPr>
          <w:color w:val="000000"/>
        </w:rPr>
        <w:t>b. What role are they in?</w:t>
      </w:r>
    </w:p>
    <w:p w:rsidR="00A420FF" w:rsidRDefault="00A420FF">
      <w:pPr>
        <w:rPr>
          <w:color w:val="000000"/>
        </w:rPr>
      </w:pPr>
    </w:p>
    <w:p w:rsidR="00A420FF" w:rsidRDefault="00A420FF">
      <w:pPr>
        <w:rPr>
          <w:color w:val="000000"/>
        </w:rPr>
      </w:pPr>
      <w:r>
        <w:rPr>
          <w:color w:val="000000"/>
        </w:rPr>
        <w:t>c. What kinds of things do they know?</w:t>
      </w:r>
    </w:p>
    <w:p w:rsidR="00A420FF" w:rsidRDefault="00A420FF">
      <w:pPr>
        <w:rPr>
          <w:color w:val="000000"/>
        </w:rPr>
      </w:pPr>
    </w:p>
    <w:p w:rsidR="00A420FF" w:rsidRDefault="00A420FF">
      <w:pPr>
        <w:rPr>
          <w:color w:val="000000"/>
        </w:rPr>
      </w:pPr>
      <w:r>
        <w:rPr>
          <w:color w:val="000000"/>
        </w:rPr>
        <w:t>d. Why are they interested?</w:t>
      </w:r>
    </w:p>
    <w:p w:rsidR="00A420FF" w:rsidRDefault="00A420FF">
      <w:pPr>
        <w:rPr>
          <w:color w:val="000000"/>
        </w:rPr>
      </w:pPr>
    </w:p>
    <w:p w:rsidR="00A420FF" w:rsidRDefault="00A420FF">
      <w:pPr>
        <w:rPr>
          <w:color w:val="000000"/>
        </w:rPr>
      </w:pPr>
      <w:r>
        <w:rPr>
          <w:color w:val="000000"/>
        </w:rPr>
        <w:t>e. What can you teach them?</w:t>
      </w:r>
    </w:p>
    <w:p w:rsidR="00A420FF" w:rsidRDefault="00A420FF">
      <w:pPr>
        <w:rPr>
          <w:color w:val="000000"/>
        </w:rPr>
      </w:pPr>
    </w:p>
    <w:p w:rsidR="00A420FF" w:rsidRDefault="00A420FF">
      <w:pPr>
        <w:rPr>
          <w:color w:val="000000"/>
        </w:rPr>
      </w:pPr>
      <w:r>
        <w:rPr>
          <w:color w:val="000000"/>
        </w:rPr>
        <w:t>Repeat for the other kinds of audience members you listed in Step 1.</w:t>
      </w:r>
    </w:p>
    <w:p w:rsidR="00A420FF" w:rsidRDefault="00A420FF">
      <w:pPr>
        <w:rPr>
          <w:color w:val="000000"/>
        </w:rPr>
      </w:pPr>
    </w:p>
    <w:p w:rsidR="00A420FF" w:rsidRDefault="00A420FF" w:rsidP="00A420FF">
      <w:pPr>
        <w:pStyle w:val="Heading1"/>
        <w:rPr>
          <w:b/>
        </w:rPr>
      </w:pPr>
      <w:r>
        <w:t xml:space="preserve">Step </w:t>
      </w:r>
      <w:r>
        <w:t>3</w:t>
      </w:r>
      <w:r>
        <w:t xml:space="preserve">: </w:t>
      </w:r>
      <w:r>
        <w:t>Introduce Your Avatar(s) to Your Purpose</w:t>
      </w:r>
    </w:p>
    <w:p w:rsidR="00A420FF" w:rsidRDefault="00A420FF">
      <w:pPr>
        <w:rPr>
          <w:color w:val="000000"/>
        </w:rPr>
      </w:pPr>
      <w:r>
        <w:rPr>
          <w:color w:val="000000"/>
        </w:rPr>
        <w:t>a. What are you trying to achieve?</w:t>
      </w:r>
    </w:p>
    <w:p w:rsidR="00A420FF" w:rsidRDefault="00A420FF">
      <w:pPr>
        <w:rPr>
          <w:color w:val="000000"/>
        </w:rPr>
      </w:pPr>
    </w:p>
    <w:p w:rsidR="00A420FF" w:rsidRDefault="00A420FF">
      <w:pPr>
        <w:rPr>
          <w:color w:val="000000"/>
        </w:rPr>
      </w:pPr>
      <w:r>
        <w:rPr>
          <w:color w:val="000000"/>
        </w:rPr>
        <w:t xml:space="preserve">b. What do you need to share with them to accomplish your goal? </w:t>
      </w:r>
    </w:p>
    <w:p w:rsidR="002D04AA" w:rsidRDefault="002D04AA"/>
    <w:sectPr w:rsidR="002D04A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11211" w:rsidRDefault="00211211">
      <w:pPr>
        <w:spacing w:after="0" w:line="240" w:lineRule="auto"/>
      </w:pPr>
      <w:r>
        <w:separator/>
      </w:r>
    </w:p>
  </w:endnote>
  <w:endnote w:type="continuationSeparator" w:id="0">
    <w:p w:rsidR="00211211" w:rsidRDefault="0021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gjdgxs" w:colFirst="0" w:colLast="0"/>
  <w:bookmarkEnd w:id="0"/>
  <w:p w:rsidR="004D2901" w:rsidRPr="00A420FF" w:rsidRDefault="004D2901" w:rsidP="004D2901">
    <w:pPr>
      <w:spacing w:after="0"/>
      <w:rPr>
        <w:color w:val="92D050"/>
        <w:sz w:val="18"/>
        <w:szCs w:val="18"/>
      </w:rPr>
    </w:pPr>
    <w:r w:rsidRPr="00A420FF">
      <w:rPr>
        <w:sz w:val="18"/>
        <w:szCs w:val="18"/>
      </w:rPr>
      <w:fldChar w:fldCharType="begin"/>
    </w:r>
    <w:r w:rsidRPr="00A420FF">
      <w:rPr>
        <w:sz w:val="18"/>
        <w:szCs w:val="18"/>
      </w:rPr>
      <w:instrText xml:space="preserve">HYPERLINK "https://career-volt.com/" \h </w:instrText>
    </w:r>
    <w:r w:rsidRPr="00A420FF">
      <w:rPr>
        <w:sz w:val="18"/>
        <w:szCs w:val="18"/>
      </w:rPr>
      <w:fldChar w:fldCharType="separate"/>
    </w:r>
    <w:r w:rsidRPr="00A420FF">
      <w:rPr>
        <w:color w:val="92D050"/>
        <w:sz w:val="18"/>
        <w:szCs w:val="18"/>
        <w:u w:val="single"/>
      </w:rPr>
      <w:t>career-volt.com</w:t>
    </w:r>
    <w:r w:rsidRPr="00A420FF">
      <w:rPr>
        <w:color w:val="92D050"/>
        <w:sz w:val="18"/>
        <w:szCs w:val="18"/>
        <w:u w:val="single"/>
      </w:rPr>
      <w:fldChar w:fldCharType="end"/>
    </w:r>
  </w:p>
  <w:p w:rsidR="004D2901" w:rsidRPr="00A420FF" w:rsidRDefault="004D2901" w:rsidP="004D2901">
    <w:pPr>
      <w:spacing w:after="0"/>
      <w:rPr>
        <w:color w:val="000000"/>
        <w:sz w:val="18"/>
        <w:szCs w:val="18"/>
      </w:rPr>
    </w:pPr>
    <w:r w:rsidRPr="00A420FF">
      <w:rPr>
        <w:color w:val="000000"/>
        <w:sz w:val="18"/>
        <w:szCs w:val="18"/>
      </w:rPr>
      <w:t>©CareerVolt, LLC, 2024</w:t>
    </w:r>
  </w:p>
  <w:p w:rsidR="004D2901" w:rsidRPr="00A420FF" w:rsidRDefault="004D2901" w:rsidP="004D2901">
    <w:pPr>
      <w:spacing w:after="0"/>
      <w:rPr>
        <w:color w:val="000000"/>
        <w:sz w:val="18"/>
        <w:szCs w:val="18"/>
      </w:rPr>
    </w:pPr>
    <w:r w:rsidRPr="00A420FF">
      <w:rPr>
        <w:color w:val="000000"/>
        <w:sz w:val="18"/>
        <w:szCs w:val="18"/>
      </w:rPr>
      <w:t>Willoughby, OH</w:t>
    </w:r>
  </w:p>
  <w:p w:rsidR="004D2901" w:rsidRPr="00A420FF" w:rsidRDefault="004D290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11211" w:rsidRDefault="00211211">
      <w:pPr>
        <w:spacing w:after="0" w:line="240" w:lineRule="auto"/>
      </w:pPr>
      <w:r>
        <w:separator/>
      </w:r>
    </w:p>
  </w:footnote>
  <w:footnote w:type="continuationSeparator" w:id="0">
    <w:p w:rsidR="00211211" w:rsidRDefault="00211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D04AA" w:rsidRDefault="004D2901" w:rsidP="004D29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b/>
        <w:noProof/>
        <w:color w:val="000000"/>
      </w:rPr>
      <w:drawing>
        <wp:inline distT="0" distB="0" distL="0" distR="0">
          <wp:extent cx="1828800" cy="489720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V logo option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91" b="36231"/>
                  <a:stretch/>
                </pic:blipFill>
                <pic:spPr bwMode="auto">
                  <a:xfrm>
                    <a:off x="0" y="0"/>
                    <a:ext cx="1837376" cy="492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2E089F"/>
    <w:multiLevelType w:val="multilevel"/>
    <w:tmpl w:val="BC7C7C6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0FF"/>
    <w:rsid w:val="00211211"/>
    <w:rsid w:val="002A5392"/>
    <w:rsid w:val="002D04AA"/>
    <w:rsid w:val="00420C13"/>
    <w:rsid w:val="004D2901"/>
    <w:rsid w:val="006F6574"/>
    <w:rsid w:val="00A4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1CBBF"/>
  <w15:docId w15:val="{36C733E3-8443-8F42-8A10-825B50B6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D2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901"/>
  </w:style>
  <w:style w:type="paragraph" w:styleId="Footer">
    <w:name w:val="footer"/>
    <w:basedOn w:val="Normal"/>
    <w:link w:val="FooterChar"/>
    <w:uiPriority w:val="99"/>
    <w:unhideWhenUsed/>
    <w:rsid w:val="004D2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ila/Library/Group%20Containers/UBF8T346G9.Office/User%20Content.localized/Templates.localized/CV%20do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 docs.dotx</Template>
  <TotalTime>7</TotalTime>
  <Pages>1</Pages>
  <Words>131</Words>
  <Characters>753</Characters>
  <Application>Microsoft Office Word</Application>
  <DocSecurity>0</DocSecurity>
  <Lines>6</Lines>
  <Paragraphs>1</Paragraphs>
  <ScaleCrop>false</ScaleCrop>
  <Company>FreshEyes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CareerVolt</dc:creator>
  <cp:lastModifiedBy>CareerVolt</cp:lastModifiedBy>
  <cp:revision>1</cp:revision>
  <dcterms:created xsi:type="dcterms:W3CDTF">2024-08-30T17:30:00Z</dcterms:created>
  <dcterms:modified xsi:type="dcterms:W3CDTF">2024-08-30T17:37:00Z</dcterms:modified>
</cp:coreProperties>
</file>